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F0E2" w14:textId="2EF379A9" w:rsidR="00641ACA" w:rsidRDefault="00641ACA">
      <w:r w:rsidRPr="00DA216B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0" wp14:anchorId="4D8F23E2" wp14:editId="169CE2BD">
                <wp:simplePos x="0" y="0"/>
                <wp:positionH relativeFrom="margin">
                  <wp:posOffset>-635</wp:posOffset>
                </wp:positionH>
                <wp:positionV relativeFrom="margin">
                  <wp:posOffset>7024370</wp:posOffset>
                </wp:positionV>
                <wp:extent cx="3451860" cy="1790700"/>
                <wp:effectExtent l="0" t="0" r="0" b="0"/>
                <wp:wrapTopAndBottom/>
                <wp:docPr id="41327074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FE4A" w14:textId="77777777" w:rsidR="00641ACA" w:rsidRPr="00647FDC" w:rsidRDefault="00641ACA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/>
                              <w:rPr>
                                <w:sz w:val="20"/>
                              </w:rPr>
                            </w:pPr>
                            <w:r w:rsidRPr="00647FDC">
                              <w:rPr>
                                <w:sz w:val="20"/>
                                <w:lang w:eastAsia="ja-JP"/>
                              </w:rPr>
                              <w:t xml:space="preserve">received </w:t>
                            </w:r>
                            <w:r w:rsidRPr="00647FDC">
                              <w:rPr>
                                <w:sz w:val="20"/>
                              </w:rPr>
                              <w:t xml:space="preserve"> 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15 D</w:t>
                            </w:r>
                            <w:r w:rsidRPr="00647FDC">
                              <w:rPr>
                                <w:sz w:val="20"/>
                                <w:lang w:eastAsia="ja-JP"/>
                              </w:rPr>
                              <w:t>e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cember, </w:t>
                            </w:r>
                            <w:r w:rsidRPr="00647FDC">
                              <w:rPr>
                                <w:sz w:val="20"/>
                                <w:lang w:eastAsia="ja-JP"/>
                              </w:rPr>
                              <w:t>2026</w:t>
                            </w:r>
                          </w:p>
                          <w:p w14:paraId="007D4A95" w14:textId="77777777" w:rsidR="00641ACA" w:rsidRPr="00647FDC" w:rsidRDefault="00641ACA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/>
                              <w:rPr>
                                <w:sz w:val="20"/>
                                <w:lang w:eastAsia="ja-JP"/>
                              </w:rPr>
                            </w:pP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revised    15 January, 2026</w:t>
                            </w:r>
                          </w:p>
                          <w:p w14:paraId="35B34445" w14:textId="77777777" w:rsidR="00641ACA" w:rsidRPr="00647FDC" w:rsidRDefault="00641ACA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0708DB6D" w14:textId="346A5B9A" w:rsidR="00647FDC" w:rsidRPr="00647FDC" w:rsidRDefault="00647FDC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/>
                              <w:rPr>
                                <w:sz w:val="20"/>
                              </w:rPr>
                            </w:pPr>
                            <w:r w:rsidRPr="00647FDC">
                              <w:rPr>
                                <w:rFonts w:hint="eastAsia"/>
                                <w:sz w:val="20"/>
                                <w:vertAlign w:val="superscript"/>
                                <w:lang w:eastAsia="ja-JP"/>
                              </w:rPr>
                              <w:t>1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vertAlign w:val="superscript"/>
                                <w:lang w:eastAsia="ja-JP"/>
                              </w:rPr>
                              <w:t xml:space="preserve"> 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Water </w:t>
                            </w:r>
                            <w:r w:rsidRPr="00647FDC">
                              <w:rPr>
                                <w:sz w:val="20"/>
                              </w:rPr>
                              <w:t>University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*********</w:t>
                            </w:r>
                            <w:r w:rsidRPr="00647FDC">
                              <w:rPr>
                                <w:sz w:val="20"/>
                              </w:rPr>
                              <w:t>, Nagano</w:t>
                            </w:r>
                          </w:p>
                          <w:p w14:paraId="79D6955F" w14:textId="592954BA" w:rsidR="00647FDC" w:rsidRPr="00647FDC" w:rsidRDefault="00647FDC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 w:firstLineChars="100" w:firstLine="200"/>
                              <w:rPr>
                                <w:sz w:val="20"/>
                              </w:rPr>
                            </w:pPr>
                            <w:r w:rsidRPr="00647FDC">
                              <w:rPr>
                                <w:sz w:val="20"/>
                                <w:lang w:eastAsia="ja-JP"/>
                              </w:rPr>
                              <w:t>********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@*********</w:t>
                            </w:r>
                          </w:p>
                          <w:p w14:paraId="5BD9E669" w14:textId="06D4A8AA" w:rsidR="00641ACA" w:rsidRPr="00647FDC" w:rsidRDefault="002B20BC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/>
                              <w:rPr>
                                <w:sz w:val="20"/>
                              </w:rPr>
                            </w:pPr>
                            <w:r w:rsidRPr="00647FDC">
                              <w:rPr>
                                <w:rFonts w:hint="eastAsia"/>
                                <w:sz w:val="20"/>
                                <w:vertAlign w:val="superscript"/>
                                <w:lang w:eastAsia="ja-JP"/>
                              </w:rPr>
                              <w:t>2</w:t>
                            </w:r>
                            <w:r w:rsidR="00F33DF3" w:rsidRPr="00647FDC">
                              <w:rPr>
                                <w:rFonts w:hint="eastAsia"/>
                                <w:sz w:val="20"/>
                                <w:vertAlign w:val="superscript"/>
                                <w:lang w:eastAsia="ja-JP"/>
                              </w:rPr>
                              <w:t xml:space="preserve"> 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Water </w:t>
                            </w:r>
                            <w:r w:rsidR="00641ACA" w:rsidRPr="00647FDC">
                              <w:rPr>
                                <w:sz w:val="20"/>
                              </w:rPr>
                              <w:t>University</w:t>
                            </w:r>
                            <w:r w:rsidR="00641ACA"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*********</w:t>
                            </w:r>
                            <w:r w:rsidR="00641ACA" w:rsidRPr="00647FDC">
                              <w:rPr>
                                <w:sz w:val="20"/>
                              </w:rPr>
                              <w:t>, Nagano</w:t>
                            </w:r>
                          </w:p>
                          <w:p w14:paraId="516927BB" w14:textId="5343FEBE" w:rsidR="00641ACA" w:rsidRPr="00647FDC" w:rsidRDefault="00641ACA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 w:firstLineChars="100" w:firstLine="200"/>
                              <w:rPr>
                                <w:sz w:val="20"/>
                                <w:lang w:eastAsia="ja-JP"/>
                              </w:rPr>
                            </w:pPr>
                            <w:r w:rsidRPr="00647FDC">
                              <w:rPr>
                                <w:sz w:val="20"/>
                                <w:lang w:eastAsia="ja-JP"/>
                              </w:rPr>
                              <w:t>********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@*********</w:t>
                            </w:r>
                          </w:p>
                          <w:p w14:paraId="3BE17D5D" w14:textId="2ABC92F4" w:rsidR="00647FDC" w:rsidRPr="00647FDC" w:rsidRDefault="005E3568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/>
                              <w:rPr>
                                <w:sz w:val="20"/>
                              </w:rPr>
                            </w:pPr>
                            <w:r w:rsidRPr="005E3568">
                              <w:rPr>
                                <w:rFonts w:hint="eastAsia"/>
                                <w:sz w:val="20"/>
                                <w:vertAlign w:val="superscript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*</w:t>
                            </w:r>
                            <w:r w:rsidR="00647FDC"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Water </w:t>
                            </w:r>
                            <w:r w:rsidR="00647FDC" w:rsidRPr="00647FDC">
                              <w:rPr>
                                <w:sz w:val="20"/>
                              </w:rPr>
                              <w:t>University</w:t>
                            </w:r>
                            <w:r w:rsidR="00647FDC"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*********</w:t>
                            </w:r>
                            <w:r w:rsidR="00647FDC" w:rsidRPr="00647FDC">
                              <w:rPr>
                                <w:sz w:val="20"/>
                              </w:rPr>
                              <w:t>, Nagano</w:t>
                            </w:r>
                          </w:p>
                          <w:p w14:paraId="54932C67" w14:textId="77777777" w:rsidR="00647FDC" w:rsidRDefault="00647FDC" w:rsidP="005E3568">
                            <w:pPr>
                              <w:pStyle w:val="afd"/>
                              <w:pBdr>
                                <w:top w:val="single" w:sz="4" w:space="27" w:color="000000"/>
                              </w:pBdr>
                              <w:ind w:left="360" w:firstLineChars="100" w:firstLine="200"/>
                              <w:rPr>
                                <w:sz w:val="20"/>
                                <w:lang w:eastAsia="ja-JP"/>
                              </w:rPr>
                            </w:pPr>
                            <w:r w:rsidRPr="00647FDC">
                              <w:rPr>
                                <w:sz w:val="20"/>
                                <w:lang w:eastAsia="ja-JP"/>
                              </w:rPr>
                              <w:t>********</w:t>
                            </w:r>
                            <w:r w:rsidRPr="00647FDC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@*********</w:t>
                            </w:r>
                          </w:p>
                          <w:p w14:paraId="36FB377B" w14:textId="58C85FD4" w:rsidR="005E3568" w:rsidRDefault="005E3568" w:rsidP="005E3568">
                            <w:pPr>
                              <w:pStyle w:val="afd"/>
                              <w:pBdr>
                                <w:top w:val="single" w:sz="4" w:space="12" w:color="000000"/>
                              </w:pBdr>
                              <w:ind w:firstLineChars="200" w:firstLine="400"/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*Corresponding author</w:t>
                            </w:r>
                          </w:p>
                          <w:p w14:paraId="75425D17" w14:textId="77777777" w:rsidR="00647FDC" w:rsidRPr="00647FDC" w:rsidRDefault="00647FDC" w:rsidP="00647FDC">
                            <w:pPr>
                              <w:pStyle w:val="afd"/>
                              <w:pBdr>
                                <w:top w:val="single" w:sz="4" w:space="12" w:color="000000"/>
                              </w:pBd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25ECCBF0" w14:textId="77777777" w:rsidR="00647FDC" w:rsidRDefault="00647FDC" w:rsidP="002B20BC">
                            <w:pPr>
                              <w:pStyle w:val="afd"/>
                              <w:pBdr>
                                <w:top w:val="single" w:sz="4" w:space="12" w:color="000000"/>
                              </w:pBdr>
                              <w:ind w:left="360" w:firstLineChars="100" w:firstLine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4A2605C1" w14:textId="77777777" w:rsidR="00641ACA" w:rsidRPr="00641ACA" w:rsidRDefault="00641ACA" w:rsidP="00641ACA">
                            <w:pPr>
                              <w:pStyle w:val="afd"/>
                              <w:pBdr>
                                <w:top w:val="single" w:sz="4" w:space="12" w:color="000000"/>
                              </w:pBdr>
                              <w:ind w:left="36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2FB78845" w14:textId="77777777" w:rsidR="00641ACA" w:rsidRDefault="00641ACA" w:rsidP="00641ACA">
                            <w:pPr>
                              <w:pStyle w:val="afd"/>
                              <w:pBdr>
                                <w:top w:val="single" w:sz="4" w:space="12" w:color="000000"/>
                              </w:pBd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41AC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*Corresponding author</w:t>
                            </w:r>
                          </w:p>
                        </w:txbxContent>
                      </wps:txbx>
                      <wps:bodyPr rot="0" vert="horz" wrap="square" lIns="18000" tIns="36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F23E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05pt;margin-top:553.1pt;width:271.8pt;height:141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" o:allowoverlap="f" stroked="f">
                <v:textbox inset=".5mm,.1mm,1mm,.5mm">
                  <w:txbxContent>
                    <w:p w14:paraId="7D59FE4A" w14:textId="77777777" w:rsidR="00641ACA" w:rsidRPr="00647FDC" w:rsidRDefault="00641ACA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/>
                        <w:rPr>
                          <w:sz w:val="20"/>
                        </w:rPr>
                      </w:pPr>
                      <w:r w:rsidRPr="00647FDC">
                        <w:rPr>
                          <w:sz w:val="20"/>
                          <w:lang w:eastAsia="ja-JP"/>
                        </w:rPr>
                        <w:t xml:space="preserve">received </w:t>
                      </w:r>
                      <w:r w:rsidRPr="00647FDC">
                        <w:rPr>
                          <w:sz w:val="20"/>
                        </w:rPr>
                        <w:t xml:space="preserve"> 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>15 D</w:t>
                      </w:r>
                      <w:r w:rsidRPr="00647FDC">
                        <w:rPr>
                          <w:sz w:val="20"/>
                          <w:lang w:eastAsia="ja-JP"/>
                        </w:rPr>
                        <w:t>e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 xml:space="preserve">cember, </w:t>
                      </w:r>
                      <w:r w:rsidRPr="00647FDC">
                        <w:rPr>
                          <w:sz w:val="20"/>
                          <w:lang w:eastAsia="ja-JP"/>
                        </w:rPr>
                        <w:t>2026</w:t>
                      </w:r>
                    </w:p>
                    <w:p w14:paraId="007D4A95" w14:textId="77777777" w:rsidR="00641ACA" w:rsidRPr="00647FDC" w:rsidRDefault="00641ACA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/>
                        <w:rPr>
                          <w:sz w:val="20"/>
                          <w:lang w:eastAsia="ja-JP"/>
                        </w:rPr>
                      </w:pP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>revised    15 January, 2026</w:t>
                      </w:r>
                    </w:p>
                    <w:p w14:paraId="35B34445" w14:textId="77777777" w:rsidR="00641ACA" w:rsidRPr="00647FDC" w:rsidRDefault="00641ACA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/>
                        <w:rPr>
                          <w:sz w:val="20"/>
                        </w:rPr>
                      </w:pPr>
                    </w:p>
                    <w:p w14:paraId="0708DB6D" w14:textId="346A5B9A" w:rsidR="00647FDC" w:rsidRPr="00647FDC" w:rsidRDefault="00647FDC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/>
                        <w:rPr>
                          <w:sz w:val="20"/>
                        </w:rPr>
                      </w:pPr>
                      <w:r w:rsidRPr="00647FDC">
                        <w:rPr>
                          <w:rFonts w:hint="eastAsia"/>
                          <w:sz w:val="20"/>
                          <w:vertAlign w:val="superscript"/>
                          <w:lang w:eastAsia="ja-JP"/>
                        </w:rPr>
                        <w:t>1</w:t>
                      </w:r>
                      <w:r w:rsidRPr="00647FDC">
                        <w:rPr>
                          <w:rFonts w:hint="eastAsia"/>
                          <w:sz w:val="20"/>
                          <w:vertAlign w:val="superscript"/>
                          <w:lang w:eastAsia="ja-JP"/>
                        </w:rPr>
                        <w:t xml:space="preserve"> 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 xml:space="preserve">Water </w:t>
                      </w:r>
                      <w:r w:rsidRPr="00647FDC">
                        <w:rPr>
                          <w:sz w:val="20"/>
                        </w:rPr>
                        <w:t>University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>*********</w:t>
                      </w:r>
                      <w:r w:rsidRPr="00647FDC">
                        <w:rPr>
                          <w:sz w:val="20"/>
                        </w:rPr>
                        <w:t>, Nagano</w:t>
                      </w:r>
                    </w:p>
                    <w:p w14:paraId="79D6955F" w14:textId="592954BA" w:rsidR="00647FDC" w:rsidRPr="00647FDC" w:rsidRDefault="00647FDC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 w:firstLineChars="100" w:firstLine="200"/>
                        <w:rPr>
                          <w:sz w:val="20"/>
                        </w:rPr>
                      </w:pPr>
                      <w:r w:rsidRPr="00647FDC">
                        <w:rPr>
                          <w:sz w:val="20"/>
                          <w:lang w:eastAsia="ja-JP"/>
                        </w:rPr>
                        <w:t>********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>@*********</w:t>
                      </w:r>
                    </w:p>
                    <w:p w14:paraId="5BD9E669" w14:textId="06D4A8AA" w:rsidR="00641ACA" w:rsidRPr="00647FDC" w:rsidRDefault="002B20BC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/>
                        <w:rPr>
                          <w:sz w:val="20"/>
                        </w:rPr>
                      </w:pPr>
                      <w:r w:rsidRPr="00647FDC">
                        <w:rPr>
                          <w:rFonts w:hint="eastAsia"/>
                          <w:sz w:val="20"/>
                          <w:vertAlign w:val="superscript"/>
                          <w:lang w:eastAsia="ja-JP"/>
                        </w:rPr>
                        <w:t>2</w:t>
                      </w:r>
                      <w:r w:rsidR="00F33DF3" w:rsidRPr="00647FDC">
                        <w:rPr>
                          <w:rFonts w:hint="eastAsia"/>
                          <w:sz w:val="20"/>
                          <w:vertAlign w:val="superscript"/>
                          <w:lang w:eastAsia="ja-JP"/>
                        </w:rPr>
                        <w:t xml:space="preserve"> 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 xml:space="preserve">Water </w:t>
                      </w:r>
                      <w:r w:rsidR="00641ACA" w:rsidRPr="00647FDC">
                        <w:rPr>
                          <w:sz w:val="20"/>
                        </w:rPr>
                        <w:t>University</w:t>
                      </w:r>
                      <w:r w:rsidR="00641ACA" w:rsidRPr="00647FDC">
                        <w:rPr>
                          <w:rFonts w:hint="eastAsia"/>
                          <w:sz w:val="20"/>
                          <w:lang w:eastAsia="ja-JP"/>
                        </w:rPr>
                        <w:t>*********</w:t>
                      </w:r>
                      <w:r w:rsidR="00641ACA" w:rsidRPr="00647FDC">
                        <w:rPr>
                          <w:sz w:val="20"/>
                        </w:rPr>
                        <w:t>, Nagano</w:t>
                      </w:r>
                    </w:p>
                    <w:p w14:paraId="516927BB" w14:textId="5343FEBE" w:rsidR="00641ACA" w:rsidRPr="00647FDC" w:rsidRDefault="00641ACA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 w:firstLineChars="100" w:firstLine="200"/>
                        <w:rPr>
                          <w:sz w:val="20"/>
                          <w:lang w:eastAsia="ja-JP"/>
                        </w:rPr>
                      </w:pPr>
                      <w:r w:rsidRPr="00647FDC">
                        <w:rPr>
                          <w:sz w:val="20"/>
                          <w:lang w:eastAsia="ja-JP"/>
                        </w:rPr>
                        <w:t>********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>@*********</w:t>
                      </w:r>
                    </w:p>
                    <w:p w14:paraId="3BE17D5D" w14:textId="2ABC92F4" w:rsidR="00647FDC" w:rsidRPr="00647FDC" w:rsidRDefault="005E3568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/>
                        <w:rPr>
                          <w:sz w:val="20"/>
                        </w:rPr>
                      </w:pPr>
                      <w:r w:rsidRPr="005E3568">
                        <w:rPr>
                          <w:rFonts w:hint="eastAsia"/>
                          <w:sz w:val="20"/>
                          <w:vertAlign w:val="superscript"/>
                          <w:lang w:eastAsia="ja-JP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*</w:t>
                      </w:r>
                      <w:r w:rsidR="00647FDC" w:rsidRPr="00647FDC">
                        <w:rPr>
                          <w:rFonts w:hint="eastAsia"/>
                          <w:sz w:val="20"/>
                          <w:lang w:eastAsia="ja-JP"/>
                        </w:rPr>
                        <w:t xml:space="preserve">Water </w:t>
                      </w:r>
                      <w:r w:rsidR="00647FDC" w:rsidRPr="00647FDC">
                        <w:rPr>
                          <w:sz w:val="20"/>
                        </w:rPr>
                        <w:t>University</w:t>
                      </w:r>
                      <w:r w:rsidR="00647FDC" w:rsidRPr="00647FDC">
                        <w:rPr>
                          <w:rFonts w:hint="eastAsia"/>
                          <w:sz w:val="20"/>
                          <w:lang w:eastAsia="ja-JP"/>
                        </w:rPr>
                        <w:t>*********</w:t>
                      </w:r>
                      <w:r w:rsidR="00647FDC" w:rsidRPr="00647FDC">
                        <w:rPr>
                          <w:sz w:val="20"/>
                        </w:rPr>
                        <w:t>, Nagano</w:t>
                      </w:r>
                    </w:p>
                    <w:p w14:paraId="54932C67" w14:textId="77777777" w:rsidR="00647FDC" w:rsidRDefault="00647FDC" w:rsidP="005E3568">
                      <w:pPr>
                        <w:pStyle w:val="afd"/>
                        <w:pBdr>
                          <w:top w:val="single" w:sz="4" w:space="27" w:color="000000"/>
                        </w:pBdr>
                        <w:ind w:left="360" w:firstLineChars="100" w:firstLine="200"/>
                        <w:rPr>
                          <w:sz w:val="20"/>
                          <w:lang w:eastAsia="ja-JP"/>
                        </w:rPr>
                      </w:pPr>
                      <w:r w:rsidRPr="00647FDC">
                        <w:rPr>
                          <w:sz w:val="20"/>
                          <w:lang w:eastAsia="ja-JP"/>
                        </w:rPr>
                        <w:t>********</w:t>
                      </w:r>
                      <w:r w:rsidRPr="00647FDC">
                        <w:rPr>
                          <w:rFonts w:hint="eastAsia"/>
                          <w:sz w:val="20"/>
                          <w:lang w:eastAsia="ja-JP"/>
                        </w:rPr>
                        <w:t>@*********</w:t>
                      </w:r>
                    </w:p>
                    <w:p w14:paraId="36FB377B" w14:textId="58C85FD4" w:rsidR="005E3568" w:rsidRDefault="005E3568" w:rsidP="005E3568">
                      <w:pPr>
                        <w:pStyle w:val="afd"/>
                        <w:pBdr>
                          <w:top w:val="single" w:sz="4" w:space="12" w:color="000000"/>
                        </w:pBdr>
                        <w:ind w:firstLineChars="200" w:firstLine="400"/>
                        <w:rPr>
                          <w:rFonts w:hint="eastAsia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*Corresponding author</w:t>
                      </w:r>
                    </w:p>
                    <w:p w14:paraId="75425D17" w14:textId="77777777" w:rsidR="00647FDC" w:rsidRPr="00647FDC" w:rsidRDefault="00647FDC" w:rsidP="00647FDC">
                      <w:pPr>
                        <w:pStyle w:val="afd"/>
                        <w:pBdr>
                          <w:top w:val="single" w:sz="4" w:space="12" w:color="000000"/>
                        </w:pBdr>
                        <w:rPr>
                          <w:rFonts w:hint="eastAsia"/>
                          <w:sz w:val="20"/>
                        </w:rPr>
                      </w:pPr>
                    </w:p>
                    <w:p w14:paraId="25ECCBF0" w14:textId="77777777" w:rsidR="00647FDC" w:rsidRDefault="00647FDC" w:rsidP="002B20BC">
                      <w:pPr>
                        <w:pStyle w:val="afd"/>
                        <w:pBdr>
                          <w:top w:val="single" w:sz="4" w:space="12" w:color="000000"/>
                        </w:pBdr>
                        <w:ind w:left="360"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4A2605C1" w14:textId="77777777" w:rsidR="00641ACA" w:rsidRPr="00641ACA" w:rsidRDefault="00641ACA" w:rsidP="00641ACA">
                      <w:pPr>
                        <w:pStyle w:val="afd"/>
                        <w:pBdr>
                          <w:top w:val="single" w:sz="4" w:space="12" w:color="000000"/>
                        </w:pBdr>
                        <w:ind w:left="360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2FB78845" w14:textId="77777777" w:rsidR="00641ACA" w:rsidRDefault="00641ACA" w:rsidP="00641ACA">
                      <w:pPr>
                        <w:pStyle w:val="afd"/>
                        <w:pBdr>
                          <w:top w:val="single" w:sz="4" w:space="12" w:color="000000"/>
                        </w:pBdr>
                        <w:ind w:left="360"/>
                        <w:rPr>
                          <w:sz w:val="24"/>
                          <w:szCs w:val="24"/>
                        </w:rPr>
                      </w:pPr>
                      <w:r w:rsidRPr="00641ACA">
                        <w:rPr>
                          <w:rFonts w:hint="eastAsia"/>
                          <w:sz w:val="24"/>
                          <w:szCs w:val="24"/>
                        </w:rPr>
                        <w:t xml:space="preserve"> *Corresponding author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DA216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0" wp14:anchorId="0BFB0C09" wp14:editId="390960CE">
                <wp:simplePos x="0" y="0"/>
                <wp:positionH relativeFrom="margin">
                  <wp:posOffset>0</wp:posOffset>
                </wp:positionH>
                <wp:positionV relativeFrom="margin">
                  <wp:posOffset>144145</wp:posOffset>
                </wp:positionV>
                <wp:extent cx="6267450" cy="7147560"/>
                <wp:effectExtent l="0" t="0" r="0" b="15240"/>
                <wp:wrapTopAndBottom/>
                <wp:docPr id="64706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714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F33AE" w14:textId="77777777" w:rsidR="00641ACA" w:rsidRDefault="00641ACA" w:rsidP="00641ACA">
                            <w:pPr>
                              <w:pStyle w:val="aff0"/>
                            </w:pPr>
                          </w:p>
                          <w:p w14:paraId="6D1E648A" w14:textId="77777777" w:rsidR="00641ACA" w:rsidRDefault="00641ACA" w:rsidP="00641ACA">
                            <w:pPr>
                              <w:pStyle w:val="aff0"/>
                            </w:pPr>
                          </w:p>
                          <w:p w14:paraId="4203E32A" w14:textId="2A8BBE49" w:rsidR="00641ACA" w:rsidRPr="009007F2" w:rsidRDefault="00641ACA" w:rsidP="00641ACA">
                            <w:pPr>
                              <w:pStyle w:val="aff1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007F2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Influence of water </w:t>
                            </w:r>
                            <w:r w:rsidR="00D5438B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flow </w:t>
                            </w:r>
                            <w:r w:rsidR="002B20BC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on the **************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20BC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*************************************</w:t>
                            </w:r>
                          </w:p>
                          <w:p w14:paraId="2A2EA4CA" w14:textId="77777777" w:rsidR="00641ACA" w:rsidRPr="0080251A" w:rsidRDefault="00641ACA" w:rsidP="00641ACA">
                            <w:pPr>
                              <w:pStyle w:val="aff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A74ADC0" w14:textId="1EB13BB5" w:rsidR="00641ACA" w:rsidRDefault="00647FDC" w:rsidP="00641ACA">
                            <w:pPr>
                              <w:pStyle w:val="af4"/>
                              <w:spacing w:before="240" w:after="240"/>
                              <w:rPr>
                                <w:rFonts w:eastAsiaTheme="minorEastAsia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Taro</w:t>
                            </w:r>
                            <w:r w:rsidR="00641ACA" w:rsidRPr="00654C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KIRYU</w:t>
                            </w:r>
                            <w:r w:rsidR="00641ACA" w:rsidRPr="00654CB2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1ACA" w:rsidRPr="00654CB2">
                              <w:rPr>
                                <w:rFonts w:eastAsiaTheme="minorEastAsia" w:hint="eastAsia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 w:rsidR="00641ACA" w:rsidRPr="00654CB2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47FDC">
                              <w:rPr>
                                <w:sz w:val="28"/>
                                <w:szCs w:val="28"/>
                              </w:rPr>
                              <w:t xml:space="preserve">Jiro </w:t>
                            </w:r>
                            <w:r w:rsidRPr="00647FDC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SATO</w:t>
                            </w:r>
                            <w:r w:rsidRPr="00654CB2">
                              <w:rPr>
                                <w:rFonts w:eastAsiaTheme="minorEastAsia" w:hint="eastAsia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647FDC">
                              <w:rPr>
                                <w:sz w:val="28"/>
                                <w:szCs w:val="28"/>
                              </w:rPr>
                              <w:t xml:space="preserve">, Hanako </w:t>
                            </w:r>
                            <w:r w:rsidRPr="00647FDC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YAMADA</w:t>
                            </w:r>
                            <w:r w:rsidRPr="00654CB2">
                              <w:rPr>
                                <w:rFonts w:eastAsiaTheme="minorEastAsia" w:hint="eastAsia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="00641ACA">
                              <w:rPr>
                                <w:rFonts w:eastAsiaTheme="minorEastAsia" w:hint="eastAsia"/>
                                <w:sz w:val="28"/>
                                <w:szCs w:val="28"/>
                                <w:vertAlign w:val="superscript"/>
                              </w:rPr>
                              <w:t>*</w:t>
                            </w:r>
                          </w:p>
                          <w:p w14:paraId="493A8CD2" w14:textId="35DD649B" w:rsidR="00641ACA" w:rsidRPr="003324DA" w:rsidRDefault="00641ACA" w:rsidP="00641ACA">
                            <w:pPr>
                              <w:pStyle w:val="af4"/>
                              <w:spacing w:beforeLines="0" w:before="0" w:afterLines="0" w:after="0"/>
                              <w:jc w:val="left"/>
                              <w:rPr>
                                <w:rFonts w:eastAsiaTheme="minorEastAsia"/>
                              </w:rPr>
                            </w:pPr>
                            <w:r w:rsidRPr="002B20BC">
                              <w:rPr>
                                <w:rFonts w:eastAsiaTheme="minorEastAsia" w:hint="eastAsia"/>
                                <w:vertAlign w:val="superscript"/>
                              </w:rPr>
                              <w:t xml:space="preserve">1 </w:t>
                            </w:r>
                            <w:r w:rsidRPr="003324DA">
                              <w:rPr>
                                <w:rFonts w:eastAsiaTheme="minorEastAsia" w:hint="eastAsia"/>
                              </w:rPr>
                              <w:t xml:space="preserve">Department of Mechanical Engineering, </w:t>
                            </w:r>
                            <w:r w:rsidR="002B20BC">
                              <w:rPr>
                                <w:rFonts w:eastAsiaTheme="minorEastAsia" w:hint="eastAsia"/>
                              </w:rPr>
                              <w:t>************************</w:t>
                            </w:r>
                            <w:r w:rsidRPr="003324DA">
                              <w:rPr>
                                <w:rFonts w:eastAsiaTheme="minorEastAsia" w:hint="eastAsia"/>
                              </w:rPr>
                              <w:t xml:space="preserve"> Japan</w:t>
                            </w:r>
                          </w:p>
                          <w:p w14:paraId="6639279B" w14:textId="46C07126" w:rsidR="00641ACA" w:rsidRPr="003324DA" w:rsidRDefault="00641ACA" w:rsidP="00641ACA">
                            <w:pPr>
                              <w:pStyle w:val="af4"/>
                              <w:spacing w:beforeLines="0" w:before="0" w:afterLines="0" w:after="0"/>
                              <w:jc w:val="left"/>
                              <w:rPr>
                                <w:rFonts w:eastAsiaTheme="minorEastAsia"/>
                              </w:rPr>
                            </w:pPr>
                            <w:r w:rsidRPr="002B20BC">
                              <w:rPr>
                                <w:rFonts w:eastAsiaTheme="minorEastAsia" w:hint="eastAsia"/>
                                <w:vertAlign w:val="superscript"/>
                              </w:rPr>
                              <w:t xml:space="preserve">2 </w:t>
                            </w:r>
                            <w:r w:rsidRPr="003324DA">
                              <w:rPr>
                                <w:rFonts w:eastAsiaTheme="minorEastAsia" w:hint="eastAsia"/>
                              </w:rPr>
                              <w:t xml:space="preserve">Department of Mechanical Engineering, </w:t>
                            </w:r>
                            <w:r w:rsidR="002B20BC">
                              <w:rPr>
                                <w:rFonts w:eastAsiaTheme="minorEastAsia" w:hint="eastAsia"/>
                              </w:rPr>
                              <w:t xml:space="preserve">************************ </w:t>
                            </w:r>
                            <w:r w:rsidRPr="003324DA">
                              <w:rPr>
                                <w:rFonts w:eastAsiaTheme="minorEastAsia" w:hint="eastAsia"/>
                              </w:rPr>
                              <w:t>Japan</w:t>
                            </w:r>
                          </w:p>
                          <w:p w14:paraId="39B164EA" w14:textId="77777777" w:rsidR="00641ACA" w:rsidRDefault="00641ACA" w:rsidP="00641ACA">
                            <w:pPr>
                              <w:pStyle w:val="af4"/>
                              <w:spacing w:before="240" w:after="240"/>
                              <w:jc w:val="left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6579254B" w14:textId="5BA591ED" w:rsidR="00641ACA" w:rsidRPr="003324DA" w:rsidRDefault="00641ACA" w:rsidP="00641ACA">
                            <w:pPr>
                              <w:pStyle w:val="af4"/>
                              <w:spacing w:before="240" w:after="24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 w:rsidRPr="003324DA">
                              <w:rPr>
                                <w:rFonts w:eastAsiaTheme="minorEastAsia" w:hint="eastAsia"/>
                                <w:b/>
                                <w:bCs/>
                              </w:rPr>
                              <w:t>Abstract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</w:rPr>
                              <w:t xml:space="preserve">: </w:t>
                            </w:r>
                            <w:r w:rsidR="002B20BC">
                              <w:rPr>
                                <w:rFonts w:eastAsiaTheme="minorEastAsia" w:hint="eastAsia"/>
                              </w:rPr>
                      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                      </w:r>
                          </w:p>
                          <w:p w14:paraId="7398A89A" w14:textId="77777777" w:rsidR="00641ACA" w:rsidRPr="00654CB2" w:rsidRDefault="00641ACA" w:rsidP="00641ACA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890D89" w14:textId="3BF552DD" w:rsidR="00641ACA" w:rsidRPr="00654CB2" w:rsidRDefault="00641ACA" w:rsidP="00641ACA">
                            <w:pPr>
                              <w:pStyle w:val="a9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54CB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Key</w:t>
                            </w:r>
                            <w:r w:rsidRPr="00654CB2">
                              <w:rPr>
                                <w:rFonts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4CB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words</w:t>
                            </w:r>
                            <w:r w:rsidRPr="00654CB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B20BC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Flow energy</w:t>
                            </w:r>
                            <w:r w:rsidRPr="00654CB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54CB2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Flow visualization</w:t>
                            </w:r>
                            <w:r w:rsidRPr="00654CB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B20BC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*********************************************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0C09" id="Text Box 2" o:spid="_x0000_s1027" type="#_x0000_t202" style="position:absolute;margin-left:0;margin-top:11.35pt;width:493.5pt;height:562.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" o:allowincell="f" o:allowoverlap="f" filled="f" stroked="f">
                <v:textbox inset="0,0,0,0">
                  <w:txbxContent>
                    <w:p w14:paraId="486F33AE" w14:textId="77777777" w:rsidR="00641ACA" w:rsidRDefault="00641ACA" w:rsidP="00641ACA">
                      <w:pPr>
                        <w:pStyle w:val="aff0"/>
                      </w:pPr>
                    </w:p>
                    <w:p w14:paraId="6D1E648A" w14:textId="77777777" w:rsidR="00641ACA" w:rsidRDefault="00641ACA" w:rsidP="00641ACA">
                      <w:pPr>
                        <w:pStyle w:val="aff0"/>
                      </w:pPr>
                    </w:p>
                    <w:p w14:paraId="4203E32A" w14:textId="2A8BBE49" w:rsidR="00641ACA" w:rsidRPr="009007F2" w:rsidRDefault="00641ACA" w:rsidP="00641ACA">
                      <w:pPr>
                        <w:pStyle w:val="aff1"/>
                        <w:spacing w:line="240" w:lineRule="auto"/>
                        <w:jc w:val="left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9007F2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 xml:space="preserve">Influence of water </w:t>
                      </w:r>
                      <w:r w:rsidR="00D5438B">
                        <w:rPr>
                          <w:rFonts w:ascii="Times New Roman" w:hAnsi="Times New Roman" w:hint="eastAsia"/>
                          <w:b/>
                          <w:bCs/>
                          <w:sz w:val="48"/>
                          <w:szCs w:val="48"/>
                        </w:rPr>
                        <w:t xml:space="preserve">flow </w:t>
                      </w:r>
                      <w:r w:rsidR="002B20BC">
                        <w:rPr>
                          <w:rFonts w:ascii="Times New Roman" w:hAnsi="Times New Roman" w:hint="eastAsia"/>
                          <w:b/>
                          <w:bCs/>
                          <w:sz w:val="48"/>
                          <w:szCs w:val="48"/>
                        </w:rPr>
                        <w:t>on the **************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2B20BC">
                        <w:rPr>
                          <w:rFonts w:ascii="Times New Roman" w:hAnsi="Times New Roman" w:hint="eastAsia"/>
                          <w:b/>
                          <w:bCs/>
                          <w:sz w:val="48"/>
                          <w:szCs w:val="48"/>
                        </w:rPr>
                        <w:t>*************************************</w:t>
                      </w:r>
                    </w:p>
                    <w:p w14:paraId="2A2EA4CA" w14:textId="77777777" w:rsidR="00641ACA" w:rsidRPr="0080251A" w:rsidRDefault="00641ACA" w:rsidP="00641ACA">
                      <w:pPr>
                        <w:pStyle w:val="aff0"/>
                        <w:rPr>
                          <w:rFonts w:ascii="Times New Roman" w:hAnsi="Times New Roman"/>
                        </w:rPr>
                      </w:pPr>
                    </w:p>
                    <w:p w14:paraId="5A74ADC0" w14:textId="1EB13BB5" w:rsidR="00641ACA" w:rsidRDefault="00647FDC" w:rsidP="00641ACA">
                      <w:pPr>
                        <w:pStyle w:val="af4"/>
                        <w:spacing w:before="240" w:after="240"/>
                        <w:rPr>
                          <w:rFonts w:eastAsiaTheme="minorEastAsia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eastAsiaTheme="minorEastAsia" w:hint="eastAsia"/>
                          <w:sz w:val="28"/>
                          <w:szCs w:val="28"/>
                        </w:rPr>
                        <w:t>Taro</w:t>
                      </w:r>
                      <w:r w:rsidR="00641ACA" w:rsidRPr="00654CB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sz w:val="28"/>
                          <w:szCs w:val="28"/>
                        </w:rPr>
                        <w:t>KIRYU</w:t>
                      </w:r>
                      <w:r w:rsidR="00641ACA" w:rsidRPr="00654CB2">
                        <w:rPr>
                          <w:rFonts w:eastAsiaTheme="minorEastAsia" w:hint="eastAsia"/>
                          <w:sz w:val="28"/>
                          <w:szCs w:val="28"/>
                        </w:rPr>
                        <w:t xml:space="preserve"> </w:t>
                      </w:r>
                      <w:r w:rsidR="00641ACA" w:rsidRPr="00654CB2">
                        <w:rPr>
                          <w:rFonts w:eastAsiaTheme="minorEastAsia" w:hint="eastAsia"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 w:rsidR="00641ACA" w:rsidRPr="00654CB2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647FDC">
                        <w:rPr>
                          <w:sz w:val="28"/>
                          <w:szCs w:val="28"/>
                        </w:rPr>
                        <w:t xml:space="preserve">Jiro </w:t>
                      </w:r>
                      <w:r w:rsidRPr="00647FDC">
                        <w:rPr>
                          <w:rFonts w:eastAsiaTheme="minorEastAsia" w:hint="eastAsia"/>
                          <w:sz w:val="28"/>
                          <w:szCs w:val="28"/>
                        </w:rPr>
                        <w:t>SATO</w:t>
                      </w:r>
                      <w:r w:rsidRPr="00654CB2">
                        <w:rPr>
                          <w:rFonts w:eastAsiaTheme="minorEastAsia" w:hint="eastAsia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647FDC">
                        <w:rPr>
                          <w:sz w:val="28"/>
                          <w:szCs w:val="28"/>
                        </w:rPr>
                        <w:t xml:space="preserve">, Hanako </w:t>
                      </w:r>
                      <w:r w:rsidRPr="00647FDC">
                        <w:rPr>
                          <w:rFonts w:eastAsiaTheme="minorEastAsia" w:hint="eastAsia"/>
                          <w:sz w:val="28"/>
                          <w:szCs w:val="28"/>
                        </w:rPr>
                        <w:t>YAMADA</w:t>
                      </w:r>
                      <w:r w:rsidRPr="00654CB2">
                        <w:rPr>
                          <w:rFonts w:eastAsiaTheme="minorEastAsia" w:hint="eastAsia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="00641ACA">
                        <w:rPr>
                          <w:rFonts w:eastAsiaTheme="minorEastAsia" w:hint="eastAsia"/>
                          <w:sz w:val="28"/>
                          <w:szCs w:val="28"/>
                          <w:vertAlign w:val="superscript"/>
                        </w:rPr>
                        <w:t>*</w:t>
                      </w:r>
                    </w:p>
                    <w:p w14:paraId="493A8CD2" w14:textId="35DD649B" w:rsidR="00641ACA" w:rsidRPr="003324DA" w:rsidRDefault="00641ACA" w:rsidP="00641ACA">
                      <w:pPr>
                        <w:pStyle w:val="af4"/>
                        <w:spacing w:beforeLines="0" w:before="0" w:afterLines="0" w:after="0"/>
                        <w:jc w:val="left"/>
                        <w:rPr>
                          <w:rFonts w:eastAsiaTheme="minorEastAsia"/>
                        </w:rPr>
                      </w:pPr>
                      <w:r w:rsidRPr="002B20BC">
                        <w:rPr>
                          <w:rFonts w:eastAsiaTheme="minorEastAsia" w:hint="eastAsia"/>
                          <w:vertAlign w:val="superscript"/>
                        </w:rPr>
                        <w:t xml:space="preserve">1 </w:t>
                      </w:r>
                      <w:r w:rsidRPr="003324DA">
                        <w:rPr>
                          <w:rFonts w:eastAsiaTheme="minorEastAsia" w:hint="eastAsia"/>
                        </w:rPr>
                        <w:t xml:space="preserve">Department of Mechanical Engineering, </w:t>
                      </w:r>
                      <w:r w:rsidR="002B20BC">
                        <w:rPr>
                          <w:rFonts w:eastAsiaTheme="minorEastAsia" w:hint="eastAsia"/>
                        </w:rPr>
                        <w:t>************************</w:t>
                      </w:r>
                      <w:r w:rsidRPr="003324DA">
                        <w:rPr>
                          <w:rFonts w:eastAsiaTheme="minorEastAsia" w:hint="eastAsia"/>
                        </w:rPr>
                        <w:t xml:space="preserve"> Japan</w:t>
                      </w:r>
                    </w:p>
                    <w:p w14:paraId="6639279B" w14:textId="46C07126" w:rsidR="00641ACA" w:rsidRPr="003324DA" w:rsidRDefault="00641ACA" w:rsidP="00641ACA">
                      <w:pPr>
                        <w:pStyle w:val="af4"/>
                        <w:spacing w:beforeLines="0" w:before="0" w:afterLines="0" w:after="0"/>
                        <w:jc w:val="left"/>
                        <w:rPr>
                          <w:rFonts w:eastAsiaTheme="minorEastAsia"/>
                        </w:rPr>
                      </w:pPr>
                      <w:r w:rsidRPr="002B20BC">
                        <w:rPr>
                          <w:rFonts w:eastAsiaTheme="minorEastAsia" w:hint="eastAsia"/>
                          <w:vertAlign w:val="superscript"/>
                        </w:rPr>
                        <w:t xml:space="preserve">2 </w:t>
                      </w:r>
                      <w:r w:rsidRPr="003324DA">
                        <w:rPr>
                          <w:rFonts w:eastAsiaTheme="minorEastAsia" w:hint="eastAsia"/>
                        </w:rPr>
                        <w:t xml:space="preserve">Department of Mechanical Engineering, </w:t>
                      </w:r>
                      <w:r w:rsidR="002B20BC">
                        <w:rPr>
                          <w:rFonts w:eastAsiaTheme="minorEastAsia" w:hint="eastAsia"/>
                        </w:rPr>
                        <w:t xml:space="preserve">************************ </w:t>
                      </w:r>
                      <w:r w:rsidRPr="003324DA">
                        <w:rPr>
                          <w:rFonts w:eastAsiaTheme="minorEastAsia" w:hint="eastAsia"/>
                        </w:rPr>
                        <w:t>Japan</w:t>
                      </w:r>
                    </w:p>
                    <w:p w14:paraId="39B164EA" w14:textId="77777777" w:rsidR="00641ACA" w:rsidRDefault="00641ACA" w:rsidP="00641ACA">
                      <w:pPr>
                        <w:pStyle w:val="af4"/>
                        <w:spacing w:before="240" w:after="240"/>
                        <w:jc w:val="left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</w:p>
                    <w:p w14:paraId="6579254B" w14:textId="5BA591ED" w:rsidR="00641ACA" w:rsidRPr="003324DA" w:rsidRDefault="00641ACA" w:rsidP="00641ACA">
                      <w:pPr>
                        <w:pStyle w:val="af4"/>
                        <w:spacing w:before="240" w:after="240"/>
                        <w:jc w:val="both"/>
                        <w:rPr>
                          <w:rFonts w:eastAsiaTheme="minorEastAsia"/>
                          <w:b/>
                          <w:bCs/>
                        </w:rPr>
                      </w:pPr>
                      <w:r w:rsidRPr="003324DA">
                        <w:rPr>
                          <w:rFonts w:eastAsiaTheme="minorEastAsia" w:hint="eastAsia"/>
                          <w:b/>
                          <w:bCs/>
                        </w:rPr>
                        <w:t>Abstract</w:t>
                      </w:r>
                      <w:r>
                        <w:rPr>
                          <w:rFonts w:eastAsiaTheme="minorEastAsia" w:hint="eastAsia"/>
                          <w:b/>
                          <w:bCs/>
                        </w:rPr>
                        <w:t xml:space="preserve">: </w:t>
                      </w:r>
                      <w:r w:rsidR="002B20BC">
                        <w:rPr>
                          <w:rFonts w:eastAsiaTheme="minorEastAsia" w:hint="eastAsia"/>
                        </w:rPr>
                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                </w:r>
                    </w:p>
                    <w:p w14:paraId="7398A89A" w14:textId="77777777" w:rsidR="00641ACA" w:rsidRPr="00654CB2" w:rsidRDefault="00641ACA" w:rsidP="00641ACA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</w:p>
                    <w:p w14:paraId="42890D89" w14:textId="3BF552DD" w:rsidR="00641ACA" w:rsidRPr="00654CB2" w:rsidRDefault="00641ACA" w:rsidP="00641ACA">
                      <w:pPr>
                        <w:pStyle w:val="a9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654CB2">
                        <w:rPr>
                          <w:b/>
                          <w:color w:val="auto"/>
                          <w:sz w:val="24"/>
                          <w:szCs w:val="24"/>
                        </w:rPr>
                        <w:t>Key</w:t>
                      </w:r>
                      <w:r w:rsidRPr="00654CB2">
                        <w:rPr>
                          <w:rFonts w:hint="eastAsia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654CB2">
                        <w:rPr>
                          <w:b/>
                          <w:color w:val="auto"/>
                          <w:sz w:val="24"/>
                          <w:szCs w:val="24"/>
                        </w:rPr>
                        <w:t>words</w:t>
                      </w:r>
                      <w:r w:rsidRPr="00654CB2">
                        <w:rPr>
                          <w:color w:val="auto"/>
                          <w:sz w:val="24"/>
                          <w:szCs w:val="24"/>
                        </w:rPr>
                        <w:t xml:space="preserve">: </w:t>
                      </w:r>
                      <w:r w:rsidR="002B20BC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Flow energy</w:t>
                      </w:r>
                      <w:r w:rsidRPr="00654CB2">
                        <w:rPr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 w:rsidRPr="00654CB2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Flow visualization</w:t>
                      </w:r>
                      <w:r w:rsidRPr="00654CB2">
                        <w:rPr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 w:rsidR="002B20BC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*********************************************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62779784" w14:textId="1D96FA12" w:rsidR="00E95FFD" w:rsidRPr="00DA216B" w:rsidRDefault="00F04543">
      <w:pPr>
        <w:sectPr w:rsidR="00E95FFD" w:rsidRPr="00DA216B" w:rsidSect="003F18B7">
          <w:headerReference w:type="even" r:id="rId7"/>
          <w:footerReference w:type="even" r:id="rId8"/>
          <w:footerReference w:type="default" r:id="rId9"/>
          <w:type w:val="continuous"/>
          <w:pgSz w:w="11907" w:h="16840" w:code="9"/>
          <w:pgMar w:top="1418" w:right="1021" w:bottom="1588" w:left="1021" w:header="680" w:footer="731" w:gutter="0"/>
          <w:pgNumType w:chapStyle="1" w:chapSep="period"/>
          <w:cols w:space="720"/>
          <w:docGrid w:linePitch="326"/>
        </w:sectPr>
      </w:pPr>
      <w:r w:rsidRPr="00DA21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0" allowOverlap="0" wp14:anchorId="029221B6" wp14:editId="4CD90076">
                <wp:simplePos x="0" y="0"/>
                <wp:positionH relativeFrom="margin">
                  <wp:align>right</wp:align>
                </wp:positionH>
                <wp:positionV relativeFrom="margin">
                  <wp:posOffset>4445</wp:posOffset>
                </wp:positionV>
                <wp:extent cx="6267450" cy="33147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4E626" w14:textId="26949666" w:rsidR="00964D92" w:rsidRDefault="002A02B2" w:rsidP="00964D92">
                            <w:pPr>
                              <w:pStyle w:val="aff0"/>
                            </w:pPr>
                            <w:r>
                              <w:rPr>
                                <w:rFonts w:hint="eastAsia"/>
                              </w:rPr>
                              <w:t>論文表題</w:t>
                            </w:r>
                            <w:r w:rsidR="00964D92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文字は</w:t>
                            </w:r>
                            <w:r w:rsidR="00964D92">
                              <w:rPr>
                                <w:rFonts w:hint="eastAsia"/>
                              </w:rPr>
                              <w:t>ゴシック</w:t>
                            </w:r>
                          </w:p>
                          <w:p w14:paraId="3ECE33B8" w14:textId="2D5A9009" w:rsidR="00964D92" w:rsidRDefault="00964D92" w:rsidP="00964D92">
                            <w:pPr>
                              <w:pStyle w:val="aff0"/>
                            </w:pPr>
                            <w:r>
                              <w:rPr>
                                <w:rFonts w:hint="eastAsia"/>
                              </w:rPr>
                              <w:t>を用い，大きさは</w:t>
                            </w:r>
                            <w:r>
                              <w:rPr>
                                <w:rFonts w:ascii="Arial" w:hAnsi="Arial" w:cs="Arial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ポイントとする</w:t>
                            </w:r>
                          </w:p>
                          <w:p w14:paraId="07A2F39D" w14:textId="06547FF7" w:rsidR="00964D92" w:rsidRDefault="00964D92" w:rsidP="00964D92">
                            <w:pPr>
                              <w:pStyle w:val="aff1"/>
                            </w:pPr>
                            <w:r>
                              <w:rPr>
                                <w:rFonts w:hint="eastAsia"/>
                              </w:rPr>
                              <w:t>—副題は改行して</w:t>
                            </w:r>
                            <w:r>
                              <w:rPr>
                                <w:rFonts w:ascii="Arial" w:hAnsi="Arial" w:cs="Arial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ポイント—</w:t>
                            </w:r>
                          </w:p>
                          <w:p w14:paraId="60738D98" w14:textId="0E42600F" w:rsidR="00F04543" w:rsidRPr="00DA216B" w:rsidRDefault="00F74E5E" w:rsidP="00F04543">
                            <w:pPr>
                              <w:pStyle w:val="af1"/>
                              <w:spacing w:before="240" w:after="24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桐生</w:t>
                            </w:r>
                            <w:r w:rsidR="00F04543" w:rsidRPr="00DA216B">
                              <w:rPr>
                                <w:szCs w:val="24"/>
                              </w:rPr>
                              <w:t>太</w:t>
                            </w:r>
                            <w:r w:rsidR="00F04543" w:rsidRPr="00DA216B">
                              <w:rPr>
                                <w:spacing w:val="0"/>
                                <w:szCs w:val="24"/>
                              </w:rPr>
                              <w:t>郎</w:t>
                            </w:r>
                            <w:r w:rsidR="00C74C67" w:rsidRPr="00DA216B">
                              <w:rPr>
                                <w:spacing w:val="0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F04543" w:rsidRPr="00DA216B">
                              <w:rPr>
                                <w:rFonts w:hint="eastAsia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佐藤</w:t>
                            </w:r>
                            <w:r w:rsidR="00F04543" w:rsidRPr="00DA216B">
                              <w:rPr>
                                <w:rFonts w:hint="eastAsia"/>
                                <w:szCs w:val="24"/>
                              </w:rPr>
                              <w:t>次</w:t>
                            </w:r>
                            <w:r w:rsidR="00F04543" w:rsidRPr="00DA216B">
                              <w:rPr>
                                <w:rFonts w:hint="eastAsia"/>
                                <w:spacing w:val="0"/>
                                <w:szCs w:val="24"/>
                              </w:rPr>
                              <w:t>郎</w:t>
                            </w:r>
                            <w:r w:rsidR="00C74C67" w:rsidRPr="00DA216B">
                              <w:rPr>
                                <w:spacing w:val="0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="00F04543" w:rsidRPr="00DA216B">
                              <w:rPr>
                                <w:rFonts w:hint="eastAsia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山田</w:t>
                            </w:r>
                            <w:r w:rsidR="00F04543" w:rsidRPr="00DA216B">
                              <w:rPr>
                                <w:rFonts w:hint="eastAsia"/>
                                <w:szCs w:val="24"/>
                              </w:rPr>
                              <w:t>花</w:t>
                            </w:r>
                            <w:r w:rsidR="00F04543" w:rsidRPr="00DA216B">
                              <w:rPr>
                                <w:rFonts w:hint="eastAsia"/>
                                <w:spacing w:val="0"/>
                                <w:szCs w:val="24"/>
                              </w:rPr>
                              <w:t>子</w:t>
                            </w:r>
                            <w:r w:rsidR="00C74C67" w:rsidRPr="00DA216B">
                              <w:rPr>
                                <w:spacing w:val="0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14:paraId="1CCABDD8" w14:textId="2BE884FC" w:rsidR="00964D92" w:rsidRPr="00964D92" w:rsidRDefault="002A02B2" w:rsidP="00964D92">
                            <w:pPr>
                              <w:pStyle w:val="aff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Title of </w:t>
                            </w:r>
                            <w:r w:rsidR="00964D92" w:rsidRPr="00964D92">
                              <w:rPr>
                                <w:rFonts w:ascii="Times New Roman" w:hAnsi="Times New Roman"/>
                              </w:rPr>
                              <w:t>the Manuscript for the Journal of</w:t>
                            </w:r>
                          </w:p>
                          <w:p w14:paraId="28E1D924" w14:textId="0ACB583F" w:rsidR="00964D92" w:rsidRPr="00964D92" w:rsidRDefault="002A02B2" w:rsidP="00964D92">
                            <w:pPr>
                              <w:pStyle w:val="aff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Flow and Energy</w:t>
                            </w:r>
                          </w:p>
                          <w:p w14:paraId="7B541377" w14:textId="77777777" w:rsidR="00964D92" w:rsidRPr="00964D92" w:rsidRDefault="00964D92" w:rsidP="00964D92">
                            <w:pPr>
                              <w:pStyle w:val="aff1"/>
                              <w:rPr>
                                <w:rFonts w:ascii="Times New Roman" w:hAnsi="Times New Roman"/>
                              </w:rPr>
                            </w:pPr>
                            <w:r w:rsidRPr="00964D92">
                              <w:rPr>
                                <w:rFonts w:ascii="Times New Roman" w:hAnsi="Times New Roman"/>
                              </w:rPr>
                              <w:t>—Subtitle—</w:t>
                            </w:r>
                          </w:p>
                          <w:p w14:paraId="3720CC49" w14:textId="0992D5BD" w:rsidR="00F04543" w:rsidRPr="00F74E5E" w:rsidRDefault="00F04543" w:rsidP="00F04543">
                            <w:pPr>
                              <w:pStyle w:val="af4"/>
                              <w:spacing w:before="240" w:after="240"/>
                              <w:rPr>
                                <w:rFonts w:eastAsiaTheme="minorEastAsia"/>
                              </w:rPr>
                            </w:pPr>
                            <w:r w:rsidRPr="00DA216B">
                              <w:t xml:space="preserve">Taro </w:t>
                            </w:r>
                            <w:r w:rsidR="00F74E5E">
                              <w:rPr>
                                <w:rFonts w:eastAsiaTheme="minorEastAsia" w:hint="eastAsia"/>
                              </w:rPr>
                              <w:t>KIRYU</w:t>
                            </w:r>
                            <w:r w:rsidRPr="00DA216B">
                              <w:t xml:space="preserve">, Jiro </w:t>
                            </w:r>
                            <w:r w:rsidR="00F74E5E">
                              <w:rPr>
                                <w:rFonts w:eastAsiaTheme="minorEastAsia" w:hint="eastAsia"/>
                              </w:rPr>
                              <w:t>SATO</w:t>
                            </w:r>
                            <w:r w:rsidRPr="00DA216B">
                              <w:t xml:space="preserve">, Hanako </w:t>
                            </w:r>
                            <w:r w:rsidR="00F74E5E">
                              <w:rPr>
                                <w:rFonts w:eastAsiaTheme="minorEastAsia" w:hint="eastAsia"/>
                              </w:rPr>
                              <w:t>YAMADA</w:t>
                            </w:r>
                          </w:p>
                          <w:p w14:paraId="0049E4F1" w14:textId="00306752" w:rsidR="00F04543" w:rsidRPr="00DA216B" w:rsidRDefault="00F04543" w:rsidP="00075588">
                            <w:pPr>
                              <w:pStyle w:val="af5"/>
                              <w:spacing w:line="300" w:lineRule="exact"/>
                              <w:ind w:firstLine="270"/>
                            </w:pPr>
                            <w:r w:rsidRPr="00DA216B">
                              <w:rPr>
                                <w:rFonts w:hint="eastAsia"/>
                              </w:rPr>
                              <w:t>Th</w:t>
                            </w:r>
                            <w:r w:rsidR="00924C82">
                              <w:rPr>
                                <w:rFonts w:hint="eastAsia"/>
                              </w:rPr>
                              <w:t xml:space="preserve"> abstract of the paper should be written less than 200 words with number of key words 5 to 8 words. The size of the character is 9 points, Times roman, single space.</w:t>
                            </w:r>
                          </w:p>
                          <w:p w14:paraId="2DE099F0" w14:textId="5BF868DD" w:rsidR="00F04543" w:rsidRPr="00DA216B" w:rsidRDefault="00F04543" w:rsidP="00075588">
                            <w:pPr>
                              <w:pStyle w:val="a9"/>
                              <w:rPr>
                                <w:color w:val="auto"/>
                                <w:lang w:val="en-GB"/>
                              </w:rPr>
                            </w:pPr>
                            <w:r w:rsidRPr="00DA216B">
                              <w:rPr>
                                <w:b/>
                                <w:color w:val="auto"/>
                              </w:rPr>
                              <w:t>Key</w:t>
                            </w:r>
                            <w:r w:rsidRPr="00DA216B">
                              <w:rPr>
                                <w:rFonts w:hint="eastAsia"/>
                                <w:b/>
                                <w:color w:val="auto"/>
                              </w:rPr>
                              <w:t xml:space="preserve"> </w:t>
                            </w:r>
                            <w:r w:rsidR="00075588" w:rsidRPr="00DA216B">
                              <w:rPr>
                                <w:b/>
                                <w:color w:val="auto"/>
                              </w:rPr>
                              <w:t>w</w:t>
                            </w:r>
                            <w:r w:rsidRPr="00DA216B">
                              <w:rPr>
                                <w:b/>
                                <w:color w:val="auto"/>
                              </w:rPr>
                              <w:t>ords</w:t>
                            </w:r>
                            <w:r w:rsidRPr="00DA216B">
                              <w:rPr>
                                <w:color w:val="auto"/>
                              </w:rPr>
                              <w:t xml:space="preserve">: Hydraulic system, </w:t>
                            </w:r>
                            <w:r w:rsidR="00964D92">
                              <w:rPr>
                                <w:rFonts w:hint="eastAsia"/>
                                <w:color w:val="auto"/>
                              </w:rPr>
                              <w:t>Flow visualization</w:t>
                            </w:r>
                            <w:r w:rsidRPr="00DA216B">
                              <w:rPr>
                                <w:color w:val="auto"/>
                              </w:rPr>
                              <w:t xml:space="preserve">, </w:t>
                            </w:r>
                            <w:r w:rsidR="00964D92">
                              <w:rPr>
                                <w:rFonts w:hint="eastAsia"/>
                                <w:color w:val="auto"/>
                              </w:rPr>
                              <w:t>Flow control</w:t>
                            </w:r>
                            <w:r w:rsidR="00F74E5E">
                              <w:rPr>
                                <w:rFonts w:hint="eastAsia"/>
                                <w:color w:val="auto"/>
                              </w:rPr>
                              <w:t>, Measurement, Acoustics</w:t>
                            </w:r>
                            <w:r w:rsidR="00964D92">
                              <w:rPr>
                                <w:rFonts w:hint="eastAsia"/>
                                <w:color w:val="auto"/>
                              </w:rPr>
                              <w:t xml:space="preserve"> (number of key words should be </w:t>
                            </w:r>
                            <w:r w:rsidR="00F74E5E">
                              <w:rPr>
                                <w:rFonts w:hint="eastAsia"/>
                                <w:color w:val="auto"/>
                              </w:rPr>
                              <w:t>5</w:t>
                            </w:r>
                            <w:r w:rsidR="00964D92">
                              <w:rPr>
                                <w:rFonts w:hint="eastAsia"/>
                                <w:color w:val="auto"/>
                              </w:rPr>
                              <w:t xml:space="preserve"> to </w:t>
                            </w:r>
                            <w:r w:rsidR="00F74E5E">
                              <w:rPr>
                                <w:rFonts w:hint="eastAsia"/>
                                <w:color w:val="auto"/>
                              </w:rPr>
                              <w:t>8</w:t>
                            </w:r>
                            <w:r w:rsidR="00964D92">
                              <w:rPr>
                                <w:rFonts w:hint="eastAsia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221B6" id="_x0000_s1028" type="#_x0000_t202" style="position:absolute;margin-left:442.3pt;margin-top:.35pt;width:493.5pt;height:261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" o:allowincell="f" o:allowoverlap="f" filled="f" stroked="f">
                <v:textbox inset="0,0,0,0">
                  <w:txbxContent>
                    <w:p w14:paraId="6A14E626" w14:textId="26949666" w:rsidR="00964D92" w:rsidRDefault="002A02B2" w:rsidP="00964D92">
                      <w:pPr>
                        <w:pStyle w:val="aff0"/>
                      </w:pPr>
                      <w:r>
                        <w:rPr>
                          <w:rFonts w:hint="eastAsia"/>
                        </w:rPr>
                        <w:t>論文表題</w:t>
                      </w:r>
                      <w:r w:rsidR="00964D92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文字は</w:t>
                      </w:r>
                      <w:r w:rsidR="00964D92">
                        <w:rPr>
                          <w:rFonts w:hint="eastAsia"/>
                        </w:rPr>
                        <w:t>ゴシック</w:t>
                      </w:r>
                    </w:p>
                    <w:p w14:paraId="3ECE33B8" w14:textId="2D5A9009" w:rsidR="00964D92" w:rsidRDefault="00964D92" w:rsidP="00964D92">
                      <w:pPr>
                        <w:pStyle w:val="aff0"/>
                      </w:pPr>
                      <w:r>
                        <w:rPr>
                          <w:rFonts w:hint="eastAsia"/>
                        </w:rPr>
                        <w:t>を用い，大きさは</w:t>
                      </w:r>
                      <w:r>
                        <w:rPr>
                          <w:rFonts w:ascii="Arial" w:hAnsi="Arial" w:cs="Arial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ポイントとする</w:t>
                      </w:r>
                    </w:p>
                    <w:p w14:paraId="07A2F39D" w14:textId="06547FF7" w:rsidR="00964D92" w:rsidRDefault="00964D92" w:rsidP="00964D92">
                      <w:pPr>
                        <w:pStyle w:val="aff1"/>
                      </w:pPr>
                      <w:r>
                        <w:rPr>
                          <w:rFonts w:hint="eastAsia"/>
                        </w:rPr>
                        <w:t>—副題は改行して</w:t>
                      </w:r>
                      <w:r>
                        <w:rPr>
                          <w:rFonts w:ascii="Arial" w:hAnsi="Arial" w:cs="Arial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ポイント—</w:t>
                      </w:r>
                    </w:p>
                    <w:p w14:paraId="60738D98" w14:textId="0E42600F" w:rsidR="00F04543" w:rsidRPr="00DA216B" w:rsidRDefault="00F74E5E" w:rsidP="00F04543">
                      <w:pPr>
                        <w:pStyle w:val="af1"/>
                        <w:spacing w:before="240" w:after="24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桐生</w:t>
                      </w:r>
                      <w:r w:rsidR="00F04543" w:rsidRPr="00DA216B">
                        <w:rPr>
                          <w:szCs w:val="24"/>
                        </w:rPr>
                        <w:t>太</w:t>
                      </w:r>
                      <w:r w:rsidR="00F04543" w:rsidRPr="00DA216B">
                        <w:rPr>
                          <w:spacing w:val="0"/>
                          <w:szCs w:val="24"/>
                        </w:rPr>
                        <w:t>郎</w:t>
                      </w:r>
                      <w:r w:rsidR="00C74C67" w:rsidRPr="00DA216B">
                        <w:rPr>
                          <w:spacing w:val="0"/>
                          <w:szCs w:val="24"/>
                          <w:vertAlign w:val="superscript"/>
                        </w:rPr>
                        <w:t>1</w:t>
                      </w:r>
                      <w:r w:rsidR="00F04543" w:rsidRPr="00DA216B">
                        <w:rPr>
                          <w:rFonts w:hint="eastAsia"/>
                          <w:szCs w:val="24"/>
                        </w:rPr>
                        <w:t>，</w:t>
                      </w:r>
                      <w:r>
                        <w:rPr>
                          <w:rFonts w:hint="eastAsia"/>
                          <w:szCs w:val="24"/>
                        </w:rPr>
                        <w:t>佐藤</w:t>
                      </w:r>
                      <w:r w:rsidR="00F04543" w:rsidRPr="00DA216B">
                        <w:rPr>
                          <w:rFonts w:hint="eastAsia"/>
                          <w:szCs w:val="24"/>
                        </w:rPr>
                        <w:t>次</w:t>
                      </w:r>
                      <w:r w:rsidR="00F04543" w:rsidRPr="00DA216B">
                        <w:rPr>
                          <w:rFonts w:hint="eastAsia"/>
                          <w:spacing w:val="0"/>
                          <w:szCs w:val="24"/>
                        </w:rPr>
                        <w:t>郎</w:t>
                      </w:r>
                      <w:r w:rsidR="00C74C67" w:rsidRPr="00DA216B">
                        <w:rPr>
                          <w:spacing w:val="0"/>
                          <w:szCs w:val="24"/>
                          <w:vertAlign w:val="superscript"/>
                        </w:rPr>
                        <w:t>2</w:t>
                      </w:r>
                      <w:r w:rsidR="00F04543" w:rsidRPr="00DA216B">
                        <w:rPr>
                          <w:rFonts w:hint="eastAsia"/>
                          <w:szCs w:val="24"/>
                        </w:rPr>
                        <w:t>，</w:t>
                      </w:r>
                      <w:r>
                        <w:rPr>
                          <w:rFonts w:hint="eastAsia"/>
                          <w:szCs w:val="24"/>
                        </w:rPr>
                        <w:t>山田</w:t>
                      </w:r>
                      <w:r w:rsidR="00F04543" w:rsidRPr="00DA216B">
                        <w:rPr>
                          <w:rFonts w:hint="eastAsia"/>
                          <w:szCs w:val="24"/>
                        </w:rPr>
                        <w:t>花</w:t>
                      </w:r>
                      <w:r w:rsidR="00F04543" w:rsidRPr="00DA216B">
                        <w:rPr>
                          <w:rFonts w:hint="eastAsia"/>
                          <w:spacing w:val="0"/>
                          <w:szCs w:val="24"/>
                        </w:rPr>
                        <w:t>子</w:t>
                      </w:r>
                      <w:r w:rsidR="00C74C67" w:rsidRPr="00DA216B">
                        <w:rPr>
                          <w:spacing w:val="0"/>
                          <w:szCs w:val="24"/>
                          <w:vertAlign w:val="superscript"/>
                        </w:rPr>
                        <w:t>3</w:t>
                      </w:r>
                    </w:p>
                    <w:p w14:paraId="1CCABDD8" w14:textId="2BE884FC" w:rsidR="00964D92" w:rsidRPr="00964D92" w:rsidRDefault="002A02B2" w:rsidP="00964D92">
                      <w:pPr>
                        <w:pStyle w:val="aff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 xml:space="preserve">Title of </w:t>
                      </w:r>
                      <w:r w:rsidR="00964D92" w:rsidRPr="00964D92">
                        <w:rPr>
                          <w:rFonts w:ascii="Times New Roman" w:hAnsi="Times New Roman"/>
                        </w:rPr>
                        <w:t>the Manuscript for the Journal of</w:t>
                      </w:r>
                    </w:p>
                    <w:p w14:paraId="28E1D924" w14:textId="0ACB583F" w:rsidR="00964D92" w:rsidRPr="00964D92" w:rsidRDefault="002A02B2" w:rsidP="00964D92">
                      <w:pPr>
                        <w:pStyle w:val="aff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Flow and Energy</w:t>
                      </w:r>
                    </w:p>
                    <w:p w14:paraId="7B541377" w14:textId="77777777" w:rsidR="00964D92" w:rsidRPr="00964D92" w:rsidRDefault="00964D92" w:rsidP="00964D92">
                      <w:pPr>
                        <w:pStyle w:val="aff1"/>
                        <w:rPr>
                          <w:rFonts w:ascii="Times New Roman" w:hAnsi="Times New Roman"/>
                        </w:rPr>
                      </w:pPr>
                      <w:r w:rsidRPr="00964D92">
                        <w:rPr>
                          <w:rFonts w:ascii="Times New Roman" w:hAnsi="Times New Roman"/>
                        </w:rPr>
                        <w:t>—Subtitle—</w:t>
                      </w:r>
                    </w:p>
                    <w:p w14:paraId="3720CC49" w14:textId="0992D5BD" w:rsidR="00F04543" w:rsidRPr="00F74E5E" w:rsidRDefault="00F04543" w:rsidP="00F04543">
                      <w:pPr>
                        <w:pStyle w:val="af4"/>
                        <w:spacing w:before="240" w:after="240"/>
                        <w:rPr>
                          <w:rFonts w:eastAsiaTheme="minorEastAsia"/>
                        </w:rPr>
                      </w:pPr>
                      <w:r w:rsidRPr="00DA216B">
                        <w:t xml:space="preserve">Taro </w:t>
                      </w:r>
                      <w:r w:rsidR="00F74E5E">
                        <w:rPr>
                          <w:rFonts w:eastAsiaTheme="minorEastAsia" w:hint="eastAsia"/>
                        </w:rPr>
                        <w:t>KIRYU</w:t>
                      </w:r>
                      <w:r w:rsidRPr="00DA216B">
                        <w:t xml:space="preserve">, Jiro </w:t>
                      </w:r>
                      <w:r w:rsidR="00F74E5E">
                        <w:rPr>
                          <w:rFonts w:eastAsiaTheme="minorEastAsia" w:hint="eastAsia"/>
                        </w:rPr>
                        <w:t>SATO</w:t>
                      </w:r>
                      <w:r w:rsidRPr="00DA216B">
                        <w:t xml:space="preserve">, Hanako </w:t>
                      </w:r>
                      <w:r w:rsidR="00F74E5E">
                        <w:rPr>
                          <w:rFonts w:eastAsiaTheme="minorEastAsia" w:hint="eastAsia"/>
                        </w:rPr>
                        <w:t>YAMADA</w:t>
                      </w:r>
                    </w:p>
                    <w:p w14:paraId="0049E4F1" w14:textId="00306752" w:rsidR="00F04543" w:rsidRPr="00DA216B" w:rsidRDefault="00F04543" w:rsidP="00075588">
                      <w:pPr>
                        <w:pStyle w:val="af5"/>
                        <w:spacing w:line="300" w:lineRule="exact"/>
                        <w:ind w:firstLine="270"/>
                      </w:pPr>
                      <w:r w:rsidRPr="00DA216B">
                        <w:rPr>
                          <w:rFonts w:hint="eastAsia"/>
                        </w:rPr>
                        <w:t>Th</w:t>
                      </w:r>
                      <w:r w:rsidR="00924C82">
                        <w:rPr>
                          <w:rFonts w:hint="eastAsia"/>
                        </w:rPr>
                        <w:t xml:space="preserve"> abstract of the paper should be written less than 200 words with number of key words 5 to 8 words. The size of the character is 9 points, Times roman, single space.</w:t>
                      </w:r>
                    </w:p>
                    <w:p w14:paraId="2DE099F0" w14:textId="5BF868DD" w:rsidR="00F04543" w:rsidRPr="00DA216B" w:rsidRDefault="00F04543" w:rsidP="00075588">
                      <w:pPr>
                        <w:pStyle w:val="a9"/>
                        <w:rPr>
                          <w:color w:val="auto"/>
                          <w:lang w:val="en-GB"/>
                        </w:rPr>
                      </w:pPr>
                      <w:r w:rsidRPr="00DA216B">
                        <w:rPr>
                          <w:b/>
                          <w:color w:val="auto"/>
                        </w:rPr>
                        <w:t>Key</w:t>
                      </w:r>
                      <w:r w:rsidRPr="00DA216B">
                        <w:rPr>
                          <w:rFonts w:hint="eastAsia"/>
                          <w:b/>
                          <w:color w:val="auto"/>
                        </w:rPr>
                        <w:t xml:space="preserve"> </w:t>
                      </w:r>
                      <w:r w:rsidR="00075588" w:rsidRPr="00DA216B">
                        <w:rPr>
                          <w:b/>
                          <w:color w:val="auto"/>
                        </w:rPr>
                        <w:t>w</w:t>
                      </w:r>
                      <w:r w:rsidRPr="00DA216B">
                        <w:rPr>
                          <w:b/>
                          <w:color w:val="auto"/>
                        </w:rPr>
                        <w:t>ords</w:t>
                      </w:r>
                      <w:r w:rsidRPr="00DA216B">
                        <w:rPr>
                          <w:color w:val="auto"/>
                        </w:rPr>
                        <w:t xml:space="preserve">: Hydraulic system, </w:t>
                      </w:r>
                      <w:r w:rsidR="00964D92">
                        <w:rPr>
                          <w:rFonts w:hint="eastAsia"/>
                          <w:color w:val="auto"/>
                        </w:rPr>
                        <w:t>Flow visualization</w:t>
                      </w:r>
                      <w:r w:rsidRPr="00DA216B">
                        <w:rPr>
                          <w:color w:val="auto"/>
                        </w:rPr>
                        <w:t xml:space="preserve">, </w:t>
                      </w:r>
                      <w:r w:rsidR="00964D92">
                        <w:rPr>
                          <w:rFonts w:hint="eastAsia"/>
                          <w:color w:val="auto"/>
                        </w:rPr>
                        <w:t>Flow control</w:t>
                      </w:r>
                      <w:r w:rsidR="00F74E5E">
                        <w:rPr>
                          <w:rFonts w:hint="eastAsia"/>
                          <w:color w:val="auto"/>
                        </w:rPr>
                        <w:t>, Measurement, Acoustics</w:t>
                      </w:r>
                      <w:r w:rsidR="00964D92">
                        <w:rPr>
                          <w:rFonts w:hint="eastAsia"/>
                          <w:color w:val="auto"/>
                        </w:rPr>
                        <w:t xml:space="preserve"> (number of key words should be </w:t>
                      </w:r>
                      <w:r w:rsidR="00F74E5E">
                        <w:rPr>
                          <w:rFonts w:hint="eastAsia"/>
                          <w:color w:val="auto"/>
                        </w:rPr>
                        <w:t>5</w:t>
                      </w:r>
                      <w:r w:rsidR="00964D92">
                        <w:rPr>
                          <w:rFonts w:hint="eastAsia"/>
                          <w:color w:val="auto"/>
                        </w:rPr>
                        <w:t xml:space="preserve"> to </w:t>
                      </w:r>
                      <w:r w:rsidR="00F74E5E">
                        <w:rPr>
                          <w:rFonts w:hint="eastAsia"/>
                          <w:color w:val="auto"/>
                        </w:rPr>
                        <w:t>8</w:t>
                      </w:r>
                      <w:r w:rsidR="00964D92">
                        <w:rPr>
                          <w:rFonts w:hint="eastAsia"/>
                          <w:color w:val="auto"/>
                        </w:rPr>
                        <w:t>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17F38" w:rsidRPr="00DA21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E36BF8" wp14:editId="0EB20D0C">
                <wp:simplePos x="0" y="0"/>
                <wp:positionH relativeFrom="page">
                  <wp:posOffset>853440</wp:posOffset>
                </wp:positionH>
                <wp:positionV relativeFrom="page">
                  <wp:posOffset>288290</wp:posOffset>
                </wp:positionV>
                <wp:extent cx="5853600" cy="539640"/>
                <wp:effectExtent l="0" t="0" r="13970" b="1333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600" cy="53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E11EF" w14:textId="77777777" w:rsidR="00964D92" w:rsidRDefault="00964D92" w:rsidP="00964D92">
                            <w:pPr>
                              <w:outlineLvl w:val="0"/>
                            </w:pPr>
                            <w:r>
                              <w:rPr>
                                <w:rFonts w:hint="eastAsia"/>
                              </w:rPr>
                              <w:t>《原稿は上下</w:t>
                            </w:r>
                            <w:r>
                              <w:t>247mm</w:t>
                            </w:r>
                            <w:r>
                              <w:rPr>
                                <w:rFonts w:hint="eastAsia"/>
                              </w:rPr>
                              <w:t>，左右</w:t>
                            </w:r>
                            <w:r>
                              <w:t xml:space="preserve">172mm </w:t>
                            </w:r>
                            <w:r>
                              <w:rPr>
                                <w:rFonts w:hint="eastAsia"/>
                              </w:rPr>
                              <w:t>の中に納める》</w:t>
                            </w:r>
                          </w:p>
                          <w:p w14:paraId="2C02C4EF" w14:textId="77777777" w:rsidR="00964D92" w:rsidRDefault="00964D92" w:rsidP="00964D92"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ポイントで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行改行し，表題は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行目から始める》</w:t>
                            </w:r>
                          </w:p>
                          <w:p w14:paraId="2353C2D0" w14:textId="22D19EFD" w:rsidR="0040602B" w:rsidRPr="00964D92" w:rsidRDefault="0040602B" w:rsidP="0040602B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36BF8" id="Text Box 26" o:spid="_x0000_s1029" type="#_x0000_t202" style="position:absolute;margin-left:67.2pt;margin-top:22.7pt;width:460.9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" o:allowincell="f" filled="f" strokecolor="red">
                <v:textbox inset="0,0,0,0">
                  <w:txbxContent>
                    <w:p w14:paraId="16FE11EF" w14:textId="77777777" w:rsidR="00964D92" w:rsidRDefault="00964D92" w:rsidP="00964D92">
                      <w:pPr>
                        <w:outlineLvl w:val="0"/>
                      </w:pPr>
                      <w:r>
                        <w:rPr>
                          <w:rFonts w:hint="eastAsia"/>
                        </w:rPr>
                        <w:t>《原稿は上下</w:t>
                      </w:r>
                      <w:r>
                        <w:t>247mm</w:t>
                      </w:r>
                      <w:r>
                        <w:rPr>
                          <w:rFonts w:hint="eastAsia"/>
                        </w:rPr>
                        <w:t>，左右</w:t>
                      </w:r>
                      <w:r>
                        <w:t xml:space="preserve">172mm </w:t>
                      </w:r>
                      <w:r>
                        <w:rPr>
                          <w:rFonts w:hint="eastAsia"/>
                        </w:rPr>
                        <w:t>の中に納める》</w:t>
                      </w:r>
                    </w:p>
                    <w:p w14:paraId="2C02C4EF" w14:textId="77777777" w:rsidR="00964D92" w:rsidRDefault="00964D92" w:rsidP="00964D92">
                      <w:r>
                        <w:rPr>
                          <w:rFonts w:hint="eastAsia"/>
                        </w:rPr>
                        <w:t>《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ポイントで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行改行し，表題は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行目から始める》</w:t>
                      </w:r>
                    </w:p>
                    <w:p w14:paraId="2353C2D0" w14:textId="22D19EFD" w:rsidR="0040602B" w:rsidRPr="00964D92" w:rsidRDefault="0040602B" w:rsidP="0040602B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FC81BD" w14:textId="77777777" w:rsidR="00E95FFD" w:rsidRPr="00DA216B" w:rsidRDefault="00E95FFD" w:rsidP="00003C1D">
      <w:pPr>
        <w:pStyle w:val="a8"/>
        <w:ind w:firstLineChars="0" w:firstLine="0"/>
      </w:pPr>
    </w:p>
    <w:p w14:paraId="24D0B40C" w14:textId="77777777" w:rsidR="00E95FFD" w:rsidRPr="00DA216B" w:rsidRDefault="00E95FFD">
      <w:pPr>
        <w:pStyle w:val="af6"/>
        <w:spacing w:after="120"/>
      </w:pPr>
      <w:r w:rsidRPr="00DA216B">
        <w:rPr>
          <w:rFonts w:hint="eastAsia"/>
        </w:rPr>
        <w:t>１．緒　　　言</w:t>
      </w:r>
    </w:p>
    <w:p w14:paraId="7597F0F2" w14:textId="3BF39B70" w:rsidR="00E95FFD" w:rsidRPr="00DA216B" w:rsidRDefault="00240EF4">
      <w:pPr>
        <w:pStyle w:val="a8"/>
        <w:ind w:firstLine="180"/>
      </w:pPr>
      <w:r>
        <w:rPr>
          <w:rFonts w:hint="eastAsia"/>
        </w:rPr>
        <w:t>このテンプレートは、フローエネルギー研究会の和文論文を投稿する際に使用ください。論文の長さは、最大８ページとする。</w:t>
      </w:r>
    </w:p>
    <w:p w14:paraId="610363C8" w14:textId="12D55628" w:rsidR="00E95FFD" w:rsidRPr="00DA216B" w:rsidRDefault="008D2F5E" w:rsidP="00F04543">
      <w:pPr>
        <w:pStyle w:val="a8"/>
        <w:ind w:firstLineChars="0" w:firstLine="0"/>
      </w:pPr>
      <w:r w:rsidRPr="00DA216B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FAB33E3" wp14:editId="45F283F3">
                <wp:simplePos x="0" y="0"/>
                <wp:positionH relativeFrom="column">
                  <wp:align>left</wp:align>
                </wp:positionH>
                <wp:positionV relativeFrom="margin">
                  <wp:posOffset>7432675</wp:posOffset>
                </wp:positionV>
                <wp:extent cx="2879725" cy="1351280"/>
                <wp:effectExtent l="0" t="0" r="0" b="1270"/>
                <wp:wrapTopAndBottom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E45EB" w14:textId="77777777" w:rsidR="00E95FFD" w:rsidRPr="00DA216B" w:rsidRDefault="00E95FFD" w:rsidP="00075588">
                            <w:pPr>
                              <w:pStyle w:val="afd"/>
                              <w:pBdr>
                                <w:top w:val="single" w:sz="4" w:space="12" w:color="000000"/>
                              </w:pBdr>
                            </w:pPr>
                            <w:r w:rsidRPr="00DA216B">
                              <w:rPr>
                                <w:vertAlign w:val="superscript"/>
                              </w:rPr>
                              <w:t xml:space="preserve">* </w:t>
                            </w:r>
                            <w:r w:rsidRPr="00DA216B">
                              <w:rPr>
                                <w:rFonts w:hint="eastAsia"/>
                                <w:vertAlign w:val="superscript"/>
                              </w:rPr>
                              <w:t xml:space="preserve">　　</w:t>
                            </w:r>
                            <w:r w:rsidRPr="00DA216B">
                              <w:rPr>
                                <w:vertAlign w:val="superscript"/>
                              </w:rPr>
                              <w:t xml:space="preserve">  </w:t>
                            </w:r>
                            <w:r w:rsidR="00295CC8" w:rsidRPr="00DA216B">
                              <w:rPr>
                                <w:lang w:eastAsia="ja-JP"/>
                              </w:rPr>
                              <w:t>20xx</w:t>
                            </w:r>
                            <w:r w:rsidRPr="00DA216B">
                              <w:rPr>
                                <w:rFonts w:hint="eastAsia"/>
                              </w:rPr>
                              <w:t>年</w:t>
                            </w:r>
                            <w:proofErr w:type="spellStart"/>
                            <w:r w:rsidR="00295CC8" w:rsidRPr="00DA216B">
                              <w:rPr>
                                <w:lang w:eastAsia="ja-JP"/>
                              </w:rPr>
                              <w:t>yy</w:t>
                            </w:r>
                            <w:proofErr w:type="spellEnd"/>
                            <w:r w:rsidRPr="00DA216B">
                              <w:rPr>
                                <w:rFonts w:hint="eastAsia"/>
                              </w:rPr>
                              <w:t>月</w:t>
                            </w:r>
                            <w:proofErr w:type="spellStart"/>
                            <w:r w:rsidR="00295CC8" w:rsidRPr="00DA216B">
                              <w:rPr>
                                <w:lang w:eastAsia="ja-JP"/>
                              </w:rPr>
                              <w:t>zz</w:t>
                            </w:r>
                            <w:proofErr w:type="spellEnd"/>
                            <w:r w:rsidRPr="00DA216B">
                              <w:rPr>
                                <w:rFonts w:hint="eastAsia"/>
                              </w:rPr>
                              <w:t>日</w:t>
                            </w:r>
                            <w:r w:rsidRPr="00DA216B">
                              <w:rPr>
                                <w:rFonts w:hint="eastAsia"/>
                                <w:lang w:eastAsia="ja-JP"/>
                              </w:rPr>
                              <w:t xml:space="preserve">　原稿受付</w:t>
                            </w:r>
                          </w:p>
                          <w:p w14:paraId="7A6D1565" w14:textId="6736E3A1" w:rsidR="00E95FFD" w:rsidRPr="00DA216B" w:rsidRDefault="00C74C67" w:rsidP="00075588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DA216B">
                              <w:rPr>
                                <w:sz w:val="16"/>
                                <w:vertAlign w:val="superscript"/>
                              </w:rPr>
                              <w:t>1</w:t>
                            </w:r>
                            <w:r w:rsidR="00E95FFD" w:rsidRPr="00DA216B">
                              <w:rPr>
                                <w:sz w:val="16"/>
                                <w:vertAlign w:val="superscript"/>
                              </w:rPr>
                              <w:t xml:space="preserve">    </w:t>
                            </w:r>
                            <w:r w:rsidR="00E95FFD" w:rsidRPr="00DA216B">
                              <w:rPr>
                                <w:rFonts w:hint="eastAsia"/>
                                <w:sz w:val="16"/>
                                <w:vertAlign w:val="superscript"/>
                              </w:rPr>
                              <w:t xml:space="preserve">　</w:t>
                            </w:r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ｘｘｘｘｘｘｘｘｘｘｘｘｘ</w:t>
                            </w:r>
                            <w:r w:rsidR="00E95FFD" w:rsidRPr="00DA216B">
                              <w:rPr>
                                <w:rFonts w:hint="eastAsia"/>
                                <w:sz w:val="16"/>
                              </w:rPr>
                              <w:t>大学大学院</w:t>
                            </w:r>
                            <w:proofErr w:type="spellStart"/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xxxxxxx</w:t>
                            </w:r>
                            <w:proofErr w:type="spellEnd"/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研究</w:t>
                            </w:r>
                            <w:r w:rsidR="00E95FFD" w:rsidRPr="00DA216B">
                              <w:rPr>
                                <w:rFonts w:hint="eastAsia"/>
                                <w:sz w:val="16"/>
                              </w:rPr>
                              <w:t>科</w:t>
                            </w:r>
                          </w:p>
                          <w:p w14:paraId="45DAB967" w14:textId="5D66F983" w:rsidR="00E95FFD" w:rsidRPr="00DA216B" w:rsidRDefault="00E95FFD" w:rsidP="00075588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 w:rsidRPr="00DA216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（東京都</w:t>
                            </w:r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xxxxxxxxxx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1-2-3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）</w:t>
                            </w:r>
                          </w:p>
                          <w:p w14:paraId="73078C0A" w14:textId="60CE26DF" w:rsidR="00003C1D" w:rsidRPr="00DA216B" w:rsidRDefault="00C74C67" w:rsidP="00003C1D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DA216B">
                              <w:rPr>
                                <w:rFonts w:hint="eastAsia"/>
                                <w:sz w:val="16"/>
                                <w:vertAlign w:val="superscript"/>
                              </w:rPr>
                              <w:t>2</w:t>
                            </w:r>
                            <w:r w:rsidR="00003C1D" w:rsidRPr="00DA216B">
                              <w:rPr>
                                <w:sz w:val="16"/>
                                <w:vertAlign w:val="superscript"/>
                              </w:rPr>
                              <w:t xml:space="preserve">   </w:t>
                            </w:r>
                            <w:r w:rsidR="00003C1D" w:rsidRPr="00DA216B">
                              <w:rPr>
                                <w:rFonts w:hint="eastAsia"/>
                                <w:sz w:val="16"/>
                                <w:vertAlign w:val="superscript"/>
                              </w:rPr>
                              <w:t xml:space="preserve">　</w:t>
                            </w:r>
                            <w:proofErr w:type="spellStart"/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xxxxxxxxxxxxx</w:t>
                            </w:r>
                            <w:proofErr w:type="spellEnd"/>
                            <w:r w:rsidR="00003C1D" w:rsidRPr="00DA216B">
                              <w:rPr>
                                <w:rFonts w:hint="eastAsia"/>
                                <w:sz w:val="16"/>
                              </w:rPr>
                              <w:t>大学</w:t>
                            </w:r>
                            <w:r w:rsidR="00A62A73" w:rsidRPr="00DA216B">
                              <w:rPr>
                                <w:rFonts w:hint="eastAsia"/>
                                <w:sz w:val="16"/>
                              </w:rPr>
                              <w:t>大学院</w:t>
                            </w:r>
                          </w:p>
                          <w:p w14:paraId="039463DB" w14:textId="7A068909" w:rsidR="00003C1D" w:rsidRPr="00DA216B" w:rsidRDefault="00003C1D" w:rsidP="00003C1D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 w:rsidRPr="00DA216B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（東京都</w:t>
                            </w:r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xxxxxxxxxxxx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1-2-3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）</w:t>
                            </w:r>
                          </w:p>
                          <w:p w14:paraId="773BA7F0" w14:textId="05313B38" w:rsidR="00E95FFD" w:rsidRPr="00DA216B" w:rsidRDefault="00C74C67" w:rsidP="00075588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 w:rsidRPr="00DA216B">
                              <w:rPr>
                                <w:sz w:val="16"/>
                                <w:vertAlign w:val="superscript"/>
                                <w:lang w:eastAsia="zh-TW"/>
                              </w:rPr>
                              <w:t>3</w:t>
                            </w:r>
                            <w:r w:rsidR="00E95FFD" w:rsidRPr="00DA216B">
                              <w:rPr>
                                <w:rFonts w:hint="eastAsia"/>
                                <w:sz w:val="16"/>
                                <w:vertAlign w:val="superscript"/>
                                <w:lang w:eastAsia="zh-TW"/>
                              </w:rPr>
                              <w:t xml:space="preserve">　</w:t>
                            </w:r>
                            <w:r w:rsidR="003D1E32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ｘｘｘｘｘｘｘｘｘｘ</w:t>
                            </w:r>
                            <w:r w:rsidR="00E95FFD"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株式会社</w:t>
                            </w:r>
                          </w:p>
                          <w:p w14:paraId="46A69068" w14:textId="71595F93" w:rsidR="00E95FFD" w:rsidRDefault="00E95FFD" w:rsidP="00075588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DA216B">
                              <w:rPr>
                                <w:rFonts w:hint="eastAsia"/>
                                <w:sz w:val="16"/>
                                <w:lang w:eastAsia="zh-CN"/>
                              </w:rPr>
                              <w:t xml:space="preserve">　（</w:t>
                            </w:r>
                            <w:r w:rsidR="003D1E32">
                              <w:rPr>
                                <w:rFonts w:hint="eastAsia"/>
                                <w:sz w:val="16"/>
                              </w:rPr>
                              <w:t>東京都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CN"/>
                              </w:rPr>
                              <w:t>4-5-6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CN"/>
                              </w:rPr>
                              <w:t>）</w:t>
                            </w:r>
                          </w:p>
                          <w:p w14:paraId="55EA1F0B" w14:textId="11B5C41D" w:rsidR="00647FDC" w:rsidRPr="00DA216B" w:rsidRDefault="00647FDC" w:rsidP="00647FDC">
                            <w:pPr>
                              <w:pBdr>
                                <w:top w:val="single" w:sz="4" w:space="12" w:color="000000"/>
                              </w:pBdr>
                              <w:spacing w:line="200" w:lineRule="exact"/>
                              <w:ind w:firstLineChars="100" w:firstLine="160"/>
                              <w:rPr>
                                <w:rFonts w:hint="eastAsia"/>
                                <w:sz w:val="16"/>
                              </w:rPr>
                            </w:pP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（</w:t>
                            </w:r>
                            <w:r w:rsidRPr="00DA216B">
                              <w:rPr>
                                <w:rFonts w:hint="eastAsia"/>
                                <w:sz w:val="16"/>
                              </w:rPr>
                              <w:t>C</w:t>
                            </w:r>
                            <w:r w:rsidRPr="00DA216B">
                              <w:rPr>
                                <w:sz w:val="16"/>
                              </w:rPr>
                              <w:t xml:space="preserve">orresponding author: </w:t>
                            </w:r>
                            <w:r w:rsidRPr="00DA216B">
                              <w:rPr>
                                <w:sz w:val="16"/>
                                <w:lang w:eastAsia="zh-TW"/>
                              </w:rPr>
                              <w:t>jiro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univ</w:t>
                            </w:r>
                            <w:r w:rsidRPr="00DA216B">
                              <w:rPr>
                                <w:sz w:val="16"/>
                                <w:lang w:eastAsia="zh-TW"/>
                              </w:rPr>
                              <w:t>.com</w:t>
                            </w:r>
                            <w:r w:rsidRPr="00DA216B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8000" tIns="36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33E3" id="_x0000_s1030" type="#_x0000_t202" style="position:absolute;left:0;text-align:left;margin-left:0;margin-top:585.25pt;width:226.75pt;height:106.4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" o:allowoverlap="f" stroked="f">
                <v:textbox inset=".5mm,.1mm,1mm,.5mm">
                  <w:txbxContent>
                    <w:p w14:paraId="4E1E45EB" w14:textId="77777777" w:rsidR="00E95FFD" w:rsidRPr="00DA216B" w:rsidRDefault="00E95FFD" w:rsidP="00075588">
                      <w:pPr>
                        <w:pStyle w:val="afd"/>
                        <w:pBdr>
                          <w:top w:val="single" w:sz="4" w:space="12" w:color="000000"/>
                        </w:pBdr>
                      </w:pPr>
                      <w:r w:rsidRPr="00DA216B">
                        <w:rPr>
                          <w:vertAlign w:val="superscript"/>
                        </w:rPr>
                        <w:t xml:space="preserve">* </w:t>
                      </w:r>
                      <w:r w:rsidRPr="00DA216B">
                        <w:rPr>
                          <w:rFonts w:hint="eastAsia"/>
                          <w:vertAlign w:val="superscript"/>
                        </w:rPr>
                        <w:t xml:space="preserve">　　</w:t>
                      </w:r>
                      <w:r w:rsidRPr="00DA216B">
                        <w:rPr>
                          <w:vertAlign w:val="superscript"/>
                        </w:rPr>
                        <w:t xml:space="preserve">  </w:t>
                      </w:r>
                      <w:r w:rsidR="00295CC8" w:rsidRPr="00DA216B">
                        <w:rPr>
                          <w:lang w:eastAsia="ja-JP"/>
                        </w:rPr>
                        <w:t>20xx</w:t>
                      </w:r>
                      <w:r w:rsidRPr="00DA216B">
                        <w:rPr>
                          <w:rFonts w:hint="eastAsia"/>
                        </w:rPr>
                        <w:t>年</w:t>
                      </w:r>
                      <w:proofErr w:type="spellStart"/>
                      <w:r w:rsidR="00295CC8" w:rsidRPr="00DA216B">
                        <w:rPr>
                          <w:lang w:eastAsia="ja-JP"/>
                        </w:rPr>
                        <w:t>yy</w:t>
                      </w:r>
                      <w:proofErr w:type="spellEnd"/>
                      <w:r w:rsidRPr="00DA216B">
                        <w:rPr>
                          <w:rFonts w:hint="eastAsia"/>
                        </w:rPr>
                        <w:t>月</w:t>
                      </w:r>
                      <w:proofErr w:type="spellStart"/>
                      <w:r w:rsidR="00295CC8" w:rsidRPr="00DA216B">
                        <w:rPr>
                          <w:lang w:eastAsia="ja-JP"/>
                        </w:rPr>
                        <w:t>zz</w:t>
                      </w:r>
                      <w:proofErr w:type="spellEnd"/>
                      <w:r w:rsidRPr="00DA216B">
                        <w:rPr>
                          <w:rFonts w:hint="eastAsia"/>
                        </w:rPr>
                        <w:t>日</w:t>
                      </w:r>
                      <w:r w:rsidRPr="00DA216B">
                        <w:rPr>
                          <w:rFonts w:hint="eastAsia"/>
                          <w:lang w:eastAsia="ja-JP"/>
                        </w:rPr>
                        <w:t xml:space="preserve">　原稿受付</w:t>
                      </w:r>
                    </w:p>
                    <w:p w14:paraId="7A6D1565" w14:textId="6736E3A1" w:rsidR="00E95FFD" w:rsidRPr="00DA216B" w:rsidRDefault="00C74C67" w:rsidP="00075588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rPr>
                          <w:sz w:val="16"/>
                        </w:rPr>
                      </w:pPr>
                      <w:r w:rsidRPr="00DA216B">
                        <w:rPr>
                          <w:sz w:val="16"/>
                          <w:vertAlign w:val="superscript"/>
                        </w:rPr>
                        <w:t>1</w:t>
                      </w:r>
                      <w:r w:rsidR="00E95FFD" w:rsidRPr="00DA216B">
                        <w:rPr>
                          <w:sz w:val="16"/>
                          <w:vertAlign w:val="superscript"/>
                        </w:rPr>
                        <w:t xml:space="preserve">    </w:t>
                      </w:r>
                      <w:r w:rsidR="00E95FFD" w:rsidRPr="00DA216B">
                        <w:rPr>
                          <w:rFonts w:hint="eastAsia"/>
                          <w:sz w:val="16"/>
                          <w:vertAlign w:val="superscript"/>
                        </w:rPr>
                        <w:t xml:space="preserve">　</w:t>
                      </w:r>
                      <w:r w:rsidR="003D1E32">
                        <w:rPr>
                          <w:rFonts w:hint="eastAsia"/>
                          <w:sz w:val="16"/>
                        </w:rPr>
                        <w:t>ｘｘｘｘｘｘｘｘｘｘｘｘｘ</w:t>
                      </w:r>
                      <w:r w:rsidR="00E95FFD" w:rsidRPr="00DA216B">
                        <w:rPr>
                          <w:rFonts w:hint="eastAsia"/>
                          <w:sz w:val="16"/>
                        </w:rPr>
                        <w:t>大学大学院</w:t>
                      </w:r>
                      <w:proofErr w:type="spellStart"/>
                      <w:r w:rsidR="003D1E32">
                        <w:rPr>
                          <w:rFonts w:hint="eastAsia"/>
                          <w:sz w:val="16"/>
                        </w:rPr>
                        <w:t>xxxxxxx</w:t>
                      </w:r>
                      <w:proofErr w:type="spellEnd"/>
                      <w:r w:rsidR="003D1E32">
                        <w:rPr>
                          <w:rFonts w:hint="eastAsia"/>
                          <w:sz w:val="16"/>
                        </w:rPr>
                        <w:t>研究</w:t>
                      </w:r>
                      <w:r w:rsidR="00E95FFD" w:rsidRPr="00DA216B">
                        <w:rPr>
                          <w:rFonts w:hint="eastAsia"/>
                          <w:sz w:val="16"/>
                        </w:rPr>
                        <w:t>科</w:t>
                      </w:r>
                    </w:p>
                    <w:p w14:paraId="45DAB967" w14:textId="5D66F983" w:rsidR="00E95FFD" w:rsidRPr="00DA216B" w:rsidRDefault="00E95FFD" w:rsidP="00075588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rPr>
                          <w:sz w:val="16"/>
                          <w:lang w:eastAsia="zh-TW"/>
                        </w:rPr>
                      </w:pPr>
                      <w:r w:rsidRPr="00DA216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（東京都</w:t>
                      </w:r>
                      <w:r w:rsidR="003D1E32">
                        <w:rPr>
                          <w:rFonts w:hint="eastAsia"/>
                          <w:sz w:val="16"/>
                        </w:rPr>
                        <w:t>xxxxxxxxxx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1-2-3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）</w:t>
                      </w:r>
                    </w:p>
                    <w:p w14:paraId="73078C0A" w14:textId="60CE26DF" w:rsidR="00003C1D" w:rsidRPr="00DA216B" w:rsidRDefault="00C74C67" w:rsidP="00003C1D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rPr>
                          <w:sz w:val="16"/>
                        </w:rPr>
                      </w:pPr>
                      <w:r w:rsidRPr="00DA216B">
                        <w:rPr>
                          <w:rFonts w:hint="eastAsia"/>
                          <w:sz w:val="16"/>
                          <w:vertAlign w:val="superscript"/>
                        </w:rPr>
                        <w:t>2</w:t>
                      </w:r>
                      <w:r w:rsidR="00003C1D" w:rsidRPr="00DA216B">
                        <w:rPr>
                          <w:sz w:val="16"/>
                          <w:vertAlign w:val="superscript"/>
                        </w:rPr>
                        <w:t xml:space="preserve">   </w:t>
                      </w:r>
                      <w:r w:rsidR="00003C1D" w:rsidRPr="00DA216B">
                        <w:rPr>
                          <w:rFonts w:hint="eastAsia"/>
                          <w:sz w:val="16"/>
                          <w:vertAlign w:val="superscript"/>
                        </w:rPr>
                        <w:t xml:space="preserve">　</w:t>
                      </w:r>
                      <w:proofErr w:type="spellStart"/>
                      <w:r w:rsidR="003D1E32">
                        <w:rPr>
                          <w:rFonts w:hint="eastAsia"/>
                          <w:sz w:val="16"/>
                        </w:rPr>
                        <w:t>xxxxxxxxxxxxx</w:t>
                      </w:r>
                      <w:proofErr w:type="spellEnd"/>
                      <w:r w:rsidR="00003C1D" w:rsidRPr="00DA216B">
                        <w:rPr>
                          <w:rFonts w:hint="eastAsia"/>
                          <w:sz w:val="16"/>
                        </w:rPr>
                        <w:t>大学</w:t>
                      </w:r>
                      <w:r w:rsidR="00A62A73" w:rsidRPr="00DA216B">
                        <w:rPr>
                          <w:rFonts w:hint="eastAsia"/>
                          <w:sz w:val="16"/>
                        </w:rPr>
                        <w:t>大学院</w:t>
                      </w:r>
                    </w:p>
                    <w:p w14:paraId="039463DB" w14:textId="7A068909" w:rsidR="00003C1D" w:rsidRPr="00DA216B" w:rsidRDefault="00003C1D" w:rsidP="00003C1D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rPr>
                          <w:sz w:val="16"/>
                          <w:lang w:eastAsia="zh-TW"/>
                        </w:rPr>
                      </w:pPr>
                      <w:r w:rsidRPr="00DA216B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（東京都</w:t>
                      </w:r>
                      <w:r w:rsidR="003D1E32">
                        <w:rPr>
                          <w:rFonts w:hint="eastAsia"/>
                          <w:sz w:val="16"/>
                        </w:rPr>
                        <w:t>xxxxxxxxxxxx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1-2-3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）</w:t>
                      </w:r>
                    </w:p>
                    <w:p w14:paraId="773BA7F0" w14:textId="05313B38" w:rsidR="00E95FFD" w:rsidRPr="00DA216B" w:rsidRDefault="00C74C67" w:rsidP="00075588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rPr>
                          <w:sz w:val="16"/>
                          <w:lang w:eastAsia="zh-TW"/>
                        </w:rPr>
                      </w:pPr>
                      <w:r w:rsidRPr="00DA216B">
                        <w:rPr>
                          <w:sz w:val="16"/>
                          <w:vertAlign w:val="superscript"/>
                          <w:lang w:eastAsia="zh-TW"/>
                        </w:rPr>
                        <w:t>3</w:t>
                      </w:r>
                      <w:r w:rsidR="00E95FFD" w:rsidRPr="00DA216B">
                        <w:rPr>
                          <w:rFonts w:hint="eastAsia"/>
                          <w:sz w:val="16"/>
                          <w:vertAlign w:val="superscript"/>
                          <w:lang w:eastAsia="zh-TW"/>
                        </w:rPr>
                        <w:t xml:space="preserve">　</w:t>
                      </w:r>
                      <w:r w:rsidR="003D1E32">
                        <w:rPr>
                          <w:rFonts w:hint="eastAsia"/>
                          <w:sz w:val="16"/>
                          <w:lang w:eastAsia="zh-TW"/>
                        </w:rPr>
                        <w:t>ｘｘｘｘｘｘｘｘｘｘ</w:t>
                      </w:r>
                      <w:r w:rsidR="00E95FFD" w:rsidRPr="00DA216B">
                        <w:rPr>
                          <w:rFonts w:hint="eastAsia"/>
                          <w:sz w:val="16"/>
                          <w:lang w:eastAsia="zh-TW"/>
                        </w:rPr>
                        <w:t>株式会社</w:t>
                      </w:r>
                    </w:p>
                    <w:p w14:paraId="46A69068" w14:textId="71595F93" w:rsidR="00E95FFD" w:rsidRDefault="00E95FFD" w:rsidP="00075588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rPr>
                          <w:sz w:val="16"/>
                        </w:rPr>
                      </w:pPr>
                      <w:r w:rsidRPr="00DA216B">
                        <w:rPr>
                          <w:rFonts w:hint="eastAsia"/>
                          <w:sz w:val="16"/>
                          <w:lang w:eastAsia="zh-CN"/>
                        </w:rPr>
                        <w:t xml:space="preserve">　（</w:t>
                      </w:r>
                      <w:r w:rsidR="003D1E32">
                        <w:rPr>
                          <w:rFonts w:hint="eastAsia"/>
                          <w:sz w:val="16"/>
                        </w:rPr>
                        <w:t>東京都</w:t>
                      </w:r>
                      <w:r w:rsidRPr="00DA216B">
                        <w:rPr>
                          <w:rFonts w:hint="eastAsia"/>
                          <w:sz w:val="16"/>
                          <w:lang w:eastAsia="zh-CN"/>
                        </w:rPr>
                        <w:t>4-5-6</w:t>
                      </w:r>
                      <w:r w:rsidRPr="00DA216B">
                        <w:rPr>
                          <w:rFonts w:hint="eastAsia"/>
                          <w:sz w:val="16"/>
                          <w:lang w:eastAsia="zh-CN"/>
                        </w:rPr>
                        <w:t>）</w:t>
                      </w:r>
                    </w:p>
                    <w:p w14:paraId="55EA1F0B" w14:textId="11B5C41D" w:rsidR="00647FDC" w:rsidRPr="00DA216B" w:rsidRDefault="00647FDC" w:rsidP="00647FDC">
                      <w:pPr>
                        <w:pBdr>
                          <w:top w:val="single" w:sz="4" w:space="12" w:color="000000"/>
                        </w:pBdr>
                        <w:spacing w:line="200" w:lineRule="exact"/>
                        <w:ind w:firstLineChars="100" w:firstLine="160"/>
                        <w:rPr>
                          <w:rFonts w:hint="eastAsia"/>
                          <w:sz w:val="16"/>
                        </w:rPr>
                      </w:pP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（</w:t>
                      </w:r>
                      <w:r w:rsidRPr="00DA216B">
                        <w:rPr>
                          <w:rFonts w:hint="eastAsia"/>
                          <w:sz w:val="16"/>
                        </w:rPr>
                        <w:t>C</w:t>
                      </w:r>
                      <w:r w:rsidRPr="00DA216B">
                        <w:rPr>
                          <w:sz w:val="16"/>
                        </w:rPr>
                        <w:t xml:space="preserve">orresponding author: </w:t>
                      </w:r>
                      <w:r w:rsidRPr="00DA216B">
                        <w:rPr>
                          <w:sz w:val="16"/>
                          <w:lang w:eastAsia="zh-TW"/>
                        </w:rPr>
                        <w:t>jiro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@</w:t>
                      </w:r>
                      <w:r>
                        <w:rPr>
                          <w:rFonts w:hint="eastAsia"/>
                          <w:sz w:val="16"/>
                        </w:rPr>
                        <w:t>univ</w:t>
                      </w:r>
                      <w:r w:rsidRPr="00DA216B">
                        <w:rPr>
                          <w:sz w:val="16"/>
                          <w:lang w:eastAsia="zh-TW"/>
                        </w:rPr>
                        <w:t>.com</w:t>
                      </w:r>
                      <w:r w:rsidRPr="00DA216B">
                        <w:rPr>
                          <w:rFonts w:hint="eastAsia"/>
                          <w:sz w:val="16"/>
                          <w:lang w:eastAsia="zh-TW"/>
                        </w:rPr>
                        <w:t>）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E95FFD" w:rsidRPr="00DA216B">
        <w:rPr>
          <w:rFonts w:hint="eastAsia"/>
        </w:rPr>
        <w:t xml:space="preserve">　</w:t>
      </w:r>
      <w:r w:rsidR="00F74E5E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F74E5E" w:rsidRPr="00DA216B">
        <w:t xml:space="preserve"> </w:t>
      </w:r>
      <w:r w:rsidR="00F74E5E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p w14:paraId="4EF0C4BE" w14:textId="132C1D17" w:rsidR="00E95FFD" w:rsidRPr="00DA216B" w:rsidRDefault="00D5438B">
      <w:pPr>
        <w:pStyle w:val="af6"/>
        <w:spacing w:after="120"/>
      </w:pPr>
      <w:r>
        <w:rPr>
          <w:rFonts w:hint="eastAsia"/>
        </w:rPr>
        <w:t>２</w:t>
      </w:r>
      <w:r w:rsidR="00E95FFD" w:rsidRPr="00DA216B">
        <w:rPr>
          <w:rFonts w:hint="eastAsia"/>
        </w:rPr>
        <w:t>．</w:t>
      </w:r>
      <w:r w:rsidR="00F74E5E">
        <w:rPr>
          <w:rFonts w:hint="eastAsia"/>
        </w:rPr>
        <w:t>和文</w:t>
      </w:r>
      <w:r w:rsidR="00E95FFD" w:rsidRPr="00DA216B">
        <w:rPr>
          <w:rFonts w:hint="eastAsia"/>
        </w:rPr>
        <w:t>論文集</w:t>
      </w:r>
    </w:p>
    <w:p w14:paraId="05B8964D" w14:textId="6F4733A8" w:rsidR="00E95FFD" w:rsidRPr="00DA216B" w:rsidRDefault="00E95FFD">
      <w:pPr>
        <w:pStyle w:val="af8"/>
        <w:rPr>
          <w:rFonts w:eastAsia="ＭＳ 明朝"/>
          <w:bCs/>
        </w:rPr>
      </w:pPr>
      <w:r w:rsidRPr="00DA216B">
        <w:rPr>
          <w:rFonts w:hint="eastAsia"/>
        </w:rPr>
        <w:t xml:space="preserve">3.1 </w:t>
      </w:r>
      <w:r w:rsidR="00F74E5E">
        <w:rPr>
          <w:rFonts w:hint="eastAsia"/>
        </w:rPr>
        <w:t>論文集</w:t>
      </w:r>
    </w:p>
    <w:p w14:paraId="156AC352" w14:textId="420C2BE0" w:rsidR="00E95FFD" w:rsidRDefault="003D1E32">
      <w:pPr>
        <w:pStyle w:val="a8"/>
        <w:ind w:firstLine="180"/>
      </w:pPr>
      <w:r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p w14:paraId="49016A18" w14:textId="77777777" w:rsidR="003D1E32" w:rsidRDefault="003D1E32">
      <w:pPr>
        <w:pStyle w:val="a8"/>
        <w:ind w:firstLine="180"/>
      </w:pPr>
    </w:p>
    <w:p w14:paraId="10195962" w14:textId="77777777" w:rsidR="003D1E32" w:rsidRDefault="003D1E32">
      <w:pPr>
        <w:pStyle w:val="a8"/>
        <w:ind w:firstLine="180"/>
      </w:pPr>
    </w:p>
    <w:p w14:paraId="485BD166" w14:textId="77777777" w:rsidR="003D1E32" w:rsidRPr="00DA216B" w:rsidRDefault="003D1E32">
      <w:pPr>
        <w:pStyle w:val="a8"/>
        <w:ind w:firstLine="180"/>
      </w:pPr>
    </w:p>
    <w:p w14:paraId="3BD3CEDF" w14:textId="77777777" w:rsidR="00E95FFD" w:rsidRPr="00DA216B" w:rsidRDefault="00E95FFD">
      <w:pPr>
        <w:pStyle w:val="af8"/>
      </w:pPr>
      <w:r w:rsidRPr="00DA216B">
        <w:rPr>
          <w:rFonts w:hint="eastAsia"/>
        </w:rPr>
        <w:t>3.2</w:t>
      </w:r>
      <w:r w:rsidR="00884DFA" w:rsidRPr="00DA216B">
        <w:rPr>
          <w:rFonts w:hint="eastAsia"/>
        </w:rPr>
        <w:t xml:space="preserve"> </w:t>
      </w:r>
      <w:r w:rsidRPr="00DA216B">
        <w:t>論文集</w:t>
      </w:r>
    </w:p>
    <w:p w14:paraId="47B40FB0" w14:textId="61963BD5" w:rsidR="00E95FFD" w:rsidRPr="00DA216B" w:rsidRDefault="003D1E32">
      <w:pPr>
        <w:pStyle w:val="a8"/>
        <w:ind w:firstLine="180"/>
      </w:pPr>
      <w:r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p w14:paraId="61CAA223" w14:textId="77777777" w:rsidR="00540C26" w:rsidRPr="00DA216B" w:rsidRDefault="00540C26" w:rsidP="00540C26">
      <w:pPr>
        <w:pStyle w:val="a8"/>
        <w:ind w:firstLineChars="0" w:firstLine="0"/>
      </w:pPr>
    </w:p>
    <w:p w14:paraId="35BAF254" w14:textId="5B8251AA" w:rsidR="00262D9D" w:rsidRDefault="00262D9D" w:rsidP="00262D9D">
      <w:pPr>
        <w:jc w:val="center"/>
      </w:pPr>
    </w:p>
    <w:p w14:paraId="7936BF04" w14:textId="77777777" w:rsidR="00D5438B" w:rsidRDefault="00D5438B" w:rsidP="00262D9D">
      <w:pPr>
        <w:jc w:val="center"/>
      </w:pPr>
    </w:p>
    <w:p w14:paraId="0D07BC8E" w14:textId="77777777" w:rsidR="00D5438B" w:rsidRDefault="00D5438B" w:rsidP="00262D9D">
      <w:pPr>
        <w:jc w:val="center"/>
      </w:pPr>
    </w:p>
    <w:p w14:paraId="38904B14" w14:textId="77777777" w:rsidR="00D5438B" w:rsidRPr="00DA216B" w:rsidRDefault="00D5438B" w:rsidP="00262D9D">
      <w:pPr>
        <w:jc w:val="center"/>
      </w:pPr>
    </w:p>
    <w:p w14:paraId="5FEF63A5" w14:textId="266FC533" w:rsidR="00262D9D" w:rsidRPr="00DA216B" w:rsidRDefault="00262D9D" w:rsidP="00262D9D">
      <w:pPr>
        <w:jc w:val="center"/>
      </w:pPr>
      <w:r w:rsidRPr="00DA216B">
        <w:rPr>
          <w:rFonts w:hint="eastAsia"/>
        </w:rPr>
        <w:t>Fig.1</w:t>
      </w:r>
      <w:r w:rsidRPr="00DA216B">
        <w:rPr>
          <w:rFonts w:hint="eastAsia"/>
        </w:rPr>
        <w:t xml:space="preserve">　</w:t>
      </w:r>
      <w:r w:rsidR="003D1E32">
        <w:rPr>
          <w:rFonts w:hint="eastAsia"/>
        </w:rPr>
        <w:t>ｘｘｘｘｘｘｘｘｘｘｘｘｘｘｘｘｘｘ</w:t>
      </w:r>
    </w:p>
    <w:p w14:paraId="7DCE96B1" w14:textId="77777777" w:rsidR="00262D9D" w:rsidRPr="00DA216B" w:rsidRDefault="00262D9D" w:rsidP="00262D9D">
      <w:pPr>
        <w:jc w:val="center"/>
      </w:pPr>
    </w:p>
    <w:p w14:paraId="76E2E1B0" w14:textId="54C744AD" w:rsidR="00E95FFD" w:rsidRPr="00DA216B" w:rsidRDefault="00D5438B">
      <w:pPr>
        <w:pStyle w:val="af6"/>
        <w:spacing w:after="120"/>
      </w:pPr>
      <w:r>
        <w:rPr>
          <w:rFonts w:hint="eastAsia"/>
        </w:rPr>
        <w:lastRenderedPageBreak/>
        <w:t>３</w:t>
      </w:r>
      <w:r w:rsidR="00E95FFD" w:rsidRPr="00DA216B">
        <w:t>．</w:t>
      </w:r>
      <w:r w:rsidR="00E95FFD" w:rsidRPr="00DA216B">
        <w:rPr>
          <w:rFonts w:hint="eastAsia"/>
        </w:rPr>
        <w:t>シンポジウム</w:t>
      </w:r>
    </w:p>
    <w:p w14:paraId="08839862" w14:textId="77777777" w:rsidR="00E95FFD" w:rsidRPr="00DA216B" w:rsidRDefault="00000000" w:rsidP="00853E51">
      <w:pPr>
        <w:pStyle w:val="a7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dx</m:t>
            </m:r>
          </m:num>
          <m:den>
            <m:r>
              <w:rPr>
                <w:rFonts w:ascii="Cambria Math"/>
              </w:rPr>
              <m:t>dt</m:t>
            </m:r>
          </m:den>
        </m:f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a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v</m:t>
            </m:r>
          </m:e>
          <m:sub>
            <m:r>
              <w:rPr>
                <w:rFonts w:ascii="Cambria Math"/>
              </w:rPr>
              <m:t>n</m:t>
            </m:r>
          </m:sub>
        </m:sSub>
      </m:oMath>
      <w:r w:rsidR="00E95FFD" w:rsidRPr="00DA216B">
        <w:rPr>
          <w:rFonts w:hint="eastAsia"/>
        </w:rPr>
        <w:tab/>
        <w:t>(1)</w:t>
      </w:r>
    </w:p>
    <w:p w14:paraId="3B7995FC" w14:textId="77777777" w:rsidR="00E95FFD" w:rsidRPr="00DA216B" w:rsidRDefault="00436CA6" w:rsidP="00436CA6">
      <w:pPr>
        <w:pStyle w:val="a8"/>
        <w:ind w:firstLineChars="0" w:firstLine="0"/>
      </w:pPr>
      <w:r w:rsidRPr="00DA216B">
        <w:rPr>
          <w:rFonts w:hint="eastAsia"/>
        </w:rPr>
        <w:t>ただし，</w:t>
      </w:r>
      <w:r w:rsidRPr="00DA216B">
        <w:rPr>
          <w:position w:val="-10"/>
        </w:rPr>
        <w:object w:dxaOrig="240" w:dyaOrig="340" w14:anchorId="66B66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3.2pt" o:ole="">
            <v:imagedata r:id="rId10" o:title=""/>
          </v:shape>
          <o:OLEObject Type="Embed" ProgID="Equation.3" ShapeID="_x0000_i1025" DrawAspect="Content" ObjectID="_1843887940" r:id="rId11"/>
        </w:object>
      </w:r>
      <w:r w:rsidRPr="00DA216B">
        <w:rPr>
          <w:rFonts w:hint="eastAsia"/>
        </w:rPr>
        <w:t>は正数である．</w:t>
      </w:r>
      <w:r w:rsidRPr="00DA216B">
        <w:rPr>
          <w:rFonts w:hint="eastAsia"/>
        </w:rPr>
        <w:t xml:space="preserve"> </w:t>
      </w:r>
    </w:p>
    <w:p w14:paraId="427BA8BB" w14:textId="67865B4D" w:rsidR="00E95FFD" w:rsidRDefault="00D5438B">
      <w:pPr>
        <w:pStyle w:val="af6"/>
        <w:spacing w:after="120"/>
      </w:pPr>
      <w:r>
        <w:rPr>
          <w:rFonts w:hint="eastAsia"/>
        </w:rPr>
        <w:t>４</w:t>
      </w:r>
      <w:r w:rsidR="00E95FFD" w:rsidRPr="00DA216B">
        <w:t>．</w:t>
      </w:r>
      <w:r w:rsidR="00E95FFD" w:rsidRPr="00DA216B">
        <w:rPr>
          <w:rFonts w:hint="eastAsia"/>
        </w:rPr>
        <w:t>結　　　言</w:t>
      </w:r>
    </w:p>
    <w:p w14:paraId="4DBC5F4E" w14:textId="6A24E311" w:rsidR="00D5438B" w:rsidRPr="00D5438B" w:rsidRDefault="00D5438B" w:rsidP="00D5438B">
      <w:pPr>
        <w:pStyle w:val="a8"/>
        <w:ind w:firstLine="180"/>
      </w:pPr>
      <w:r>
        <w:rPr>
          <w:rFonts w:hint="eastAsia"/>
        </w:rPr>
        <w:t>******************************************************************************************************</w:t>
      </w:r>
    </w:p>
    <w:p w14:paraId="61EB9533" w14:textId="196F793C" w:rsidR="000B039A" w:rsidRPr="00DA216B" w:rsidRDefault="00AB214D">
      <w:pPr>
        <w:pStyle w:val="a8"/>
        <w:ind w:firstLine="180"/>
      </w:pPr>
      <w:r w:rsidRPr="00DA216B">
        <w:rPr>
          <w:rFonts w:hint="eastAsia"/>
        </w:rPr>
        <w:t>電子メールアドレス</w:t>
      </w:r>
      <w:r w:rsidR="00C74C67" w:rsidRPr="00DA216B">
        <w:rPr>
          <w:rFonts w:hint="eastAsia"/>
        </w:rPr>
        <w:t>は</w:t>
      </w:r>
      <w:r w:rsidR="00C74C67" w:rsidRPr="00DA216B">
        <w:rPr>
          <w:rFonts w:hint="eastAsia"/>
        </w:rPr>
        <w:t xml:space="preserve"> </w:t>
      </w:r>
      <w:r w:rsidR="00C74C67" w:rsidRPr="00DA216B">
        <w:t xml:space="preserve">Corresponding author </w:t>
      </w:r>
      <w:r w:rsidR="00C74C67" w:rsidRPr="00DA216B">
        <w:rPr>
          <w:rFonts w:hint="eastAsia"/>
        </w:rPr>
        <w:t>のみ</w:t>
      </w:r>
      <w:r w:rsidRPr="00DA216B">
        <w:rPr>
          <w:rFonts w:hint="eastAsia"/>
        </w:rPr>
        <w:t>を</w:t>
      </w:r>
      <w:r w:rsidR="00C74C67" w:rsidRPr="00DA216B">
        <w:rPr>
          <w:rFonts w:hint="eastAsia"/>
        </w:rPr>
        <w:t>記載する．</w:t>
      </w:r>
    </w:p>
    <w:p w14:paraId="7B4170E1" w14:textId="77777777" w:rsidR="004F02CC" w:rsidRPr="00DA216B" w:rsidRDefault="004F02CC" w:rsidP="004F02CC">
      <w:pPr>
        <w:pStyle w:val="af6"/>
        <w:spacing w:after="120"/>
      </w:pPr>
      <w:r w:rsidRPr="00DA216B">
        <w:rPr>
          <w:rFonts w:hint="eastAsia"/>
        </w:rPr>
        <w:t>謝　　　辞</w:t>
      </w:r>
    </w:p>
    <w:p w14:paraId="189462B3" w14:textId="77777777" w:rsidR="004F02CC" w:rsidRPr="00DA216B" w:rsidRDefault="004F02CC" w:rsidP="004F02CC">
      <w:pPr>
        <w:pStyle w:val="a8"/>
        <w:ind w:firstLineChars="55" w:firstLine="99"/>
      </w:pPr>
      <w:r w:rsidRPr="00DA216B">
        <w:rPr>
          <w:rFonts w:hint="eastAsia"/>
        </w:rPr>
        <w:t>このテンプレートを作成するにあたり，</w:t>
      </w:r>
      <w:r w:rsidR="00957545" w:rsidRPr="00DA216B">
        <w:rPr>
          <w:rFonts w:hint="eastAsia"/>
        </w:rPr>
        <w:t>関係各位</w:t>
      </w:r>
      <w:r w:rsidRPr="00DA216B">
        <w:rPr>
          <w:rFonts w:hint="eastAsia"/>
        </w:rPr>
        <w:t>より貴重なご意見を多く頂</w:t>
      </w:r>
      <w:r w:rsidR="00957545" w:rsidRPr="00DA216B">
        <w:rPr>
          <w:rFonts w:hint="eastAsia"/>
        </w:rPr>
        <w:t>い</w:t>
      </w:r>
      <w:r w:rsidRPr="00DA216B">
        <w:rPr>
          <w:rFonts w:hint="eastAsia"/>
        </w:rPr>
        <w:t>た．</w:t>
      </w:r>
      <w:r w:rsidR="00957545" w:rsidRPr="00DA216B">
        <w:rPr>
          <w:rFonts w:hint="eastAsia"/>
        </w:rPr>
        <w:t>ここに記して謝意を表する</w:t>
      </w:r>
      <w:r w:rsidRPr="00DA216B">
        <w:rPr>
          <w:rFonts w:hint="eastAsia"/>
        </w:rPr>
        <w:t>．</w:t>
      </w:r>
    </w:p>
    <w:p w14:paraId="0F9B235B" w14:textId="77777777" w:rsidR="00E95FFD" w:rsidRPr="00DA216B" w:rsidRDefault="00E95FFD">
      <w:pPr>
        <w:pStyle w:val="af6"/>
        <w:spacing w:after="120"/>
      </w:pPr>
      <w:r w:rsidRPr="00DA216B">
        <w:t>参</w:t>
      </w:r>
      <w:r w:rsidR="00005164" w:rsidRPr="00DA216B">
        <w:rPr>
          <w:rFonts w:hint="eastAsia"/>
        </w:rPr>
        <w:t xml:space="preserve"> </w:t>
      </w:r>
      <w:r w:rsidRPr="00DA216B">
        <w:t>考</w:t>
      </w:r>
      <w:r w:rsidR="00005164" w:rsidRPr="00DA216B">
        <w:rPr>
          <w:rFonts w:hint="eastAsia"/>
        </w:rPr>
        <w:t xml:space="preserve"> </w:t>
      </w:r>
      <w:r w:rsidRPr="00DA216B">
        <w:rPr>
          <w:rFonts w:hint="eastAsia"/>
        </w:rPr>
        <w:t>文</w:t>
      </w:r>
      <w:r w:rsidR="00005164" w:rsidRPr="00DA216B">
        <w:rPr>
          <w:rFonts w:hint="eastAsia"/>
        </w:rPr>
        <w:t xml:space="preserve"> </w:t>
      </w:r>
      <w:r w:rsidRPr="00DA216B">
        <w:t>献</w:t>
      </w:r>
    </w:p>
    <w:p w14:paraId="69A14246" w14:textId="09C0CB1B" w:rsidR="000B6C64" w:rsidRPr="004A04A2" w:rsidRDefault="000B6C64" w:rsidP="000B6C64">
      <w:pPr>
        <w:pStyle w:val="a"/>
      </w:pPr>
      <w:r w:rsidRPr="004A04A2">
        <w:t>Keegan, M.H.; Nash, D.H.; Stack, M.M. On erosion issues associated with the leading edge of wind turbine blades. J. Phys. D</w:t>
      </w:r>
      <w:r w:rsidRPr="004A04A2">
        <w:rPr>
          <w:rFonts w:hint="eastAsia"/>
        </w:rPr>
        <w:t xml:space="preserve">, </w:t>
      </w:r>
      <w:r w:rsidRPr="004A04A2">
        <w:t xml:space="preserve">2013, 46, 383001. </w:t>
      </w:r>
    </w:p>
    <w:p w14:paraId="6A785F6E" w14:textId="77777777" w:rsidR="000B6C64" w:rsidRDefault="000B6C64" w:rsidP="000B6C64">
      <w:pPr>
        <w:pStyle w:val="a"/>
      </w:pPr>
      <w:r w:rsidRPr="004A04A2">
        <w:t>Mishnaevsky, L., Jr.; Hasager, C.B.; Bak, C.; Tilg, A.M.; Bech, J.I.; Rad, S.D.; Fæster, S. Leading edge erosion of wind turbine blades:</w:t>
      </w:r>
      <w:r>
        <w:rPr>
          <w:rFonts w:hint="eastAsia"/>
        </w:rPr>
        <w:t xml:space="preserve"> </w:t>
      </w:r>
      <w:r w:rsidRPr="004A04A2">
        <w:t xml:space="preserve">Understanding, prevention and protection. Renew. Energy 2021, 169, 953–969. </w:t>
      </w:r>
    </w:p>
    <w:p w14:paraId="0E855212" w14:textId="50A3C1C0" w:rsidR="009F2724" w:rsidRPr="00DA216B" w:rsidRDefault="00957545" w:rsidP="009F2724">
      <w:pPr>
        <w:pStyle w:val="a"/>
      </w:pPr>
      <w:r w:rsidRPr="00DA216B">
        <w:t>Oil, A., Air, K., Water, M.</w:t>
      </w:r>
      <w:r w:rsidR="009F2724" w:rsidRPr="00DA216B">
        <w:rPr>
          <w:rFonts w:hint="eastAsia"/>
        </w:rPr>
        <w:t xml:space="preserve"> Fundamentals of </w:t>
      </w:r>
      <w:r w:rsidR="00753594" w:rsidRPr="00DA216B">
        <w:rPr>
          <w:rFonts w:hint="eastAsia"/>
        </w:rPr>
        <w:t xml:space="preserve">Water </w:t>
      </w:r>
      <w:r w:rsidR="009F2724" w:rsidRPr="00DA216B">
        <w:rPr>
          <w:rFonts w:hint="eastAsia"/>
        </w:rPr>
        <w:t xml:space="preserve">Hydraulic Control, </w:t>
      </w:r>
      <w:r w:rsidR="00884DFA" w:rsidRPr="00DA216B">
        <w:rPr>
          <w:rFonts w:hint="eastAsia"/>
        </w:rPr>
        <w:t>New York</w:t>
      </w:r>
      <w:r w:rsidR="009F2724" w:rsidRPr="00DA216B">
        <w:rPr>
          <w:rFonts w:hint="eastAsia"/>
        </w:rPr>
        <w:t xml:space="preserve"> Press, p.123 (19</w:t>
      </w:r>
      <w:r w:rsidR="00F93EC5" w:rsidRPr="00DA216B">
        <w:rPr>
          <w:rFonts w:hint="eastAsia"/>
        </w:rPr>
        <w:t>70</w:t>
      </w:r>
      <w:r w:rsidR="009F2724" w:rsidRPr="00DA216B">
        <w:rPr>
          <w:rFonts w:hint="eastAsia"/>
        </w:rPr>
        <w:t>)</w:t>
      </w:r>
    </w:p>
    <w:p w14:paraId="2BAA29DF" w14:textId="31F32930" w:rsidR="00591942" w:rsidRPr="00DA216B" w:rsidRDefault="000B6C64" w:rsidP="006307C4">
      <w:pPr>
        <w:pStyle w:val="a"/>
      </w:pPr>
      <w:r w:rsidRPr="000B6C64">
        <w:t>https://www.jfps.jp (Accessed</w:t>
      </w:r>
      <w:r>
        <w:rPr>
          <w:rFonts w:hint="eastAsia"/>
        </w:rPr>
        <w:t xml:space="preserve"> Jan. 15, 2020)</w:t>
      </w:r>
    </w:p>
    <w:p w14:paraId="3A1525BB" w14:textId="77777777" w:rsidR="00E95FFD" w:rsidRDefault="00E95FFD" w:rsidP="004F02CC">
      <w:pPr>
        <w:pStyle w:val="a"/>
        <w:numPr>
          <w:ilvl w:val="0"/>
          <w:numId w:val="0"/>
        </w:numPr>
      </w:pPr>
    </w:p>
    <w:p w14:paraId="2DD8F536" w14:textId="71189F37" w:rsidR="00D5438B" w:rsidRPr="00DA216B" w:rsidRDefault="00D5438B" w:rsidP="00D5438B">
      <w:pPr>
        <w:pStyle w:val="af6"/>
        <w:spacing w:after="120"/>
      </w:pPr>
      <w:r w:rsidRPr="00DA216B">
        <w:rPr>
          <w:rFonts w:hint="eastAsia"/>
        </w:rPr>
        <w:t>主 な 記 号</w:t>
      </w:r>
    </w:p>
    <w:tbl>
      <w:tblPr>
        <w:tblW w:w="4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60"/>
        <w:gridCol w:w="3780"/>
      </w:tblGrid>
      <w:tr w:rsidR="00D5438B" w:rsidRPr="00DA216B" w14:paraId="4FC7C3CB" w14:textId="77777777" w:rsidTr="00C35C09">
        <w:tc>
          <w:tcPr>
            <w:tcW w:w="540" w:type="dxa"/>
          </w:tcPr>
          <w:p w14:paraId="7743EE08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position w:val="-6"/>
              </w:rPr>
              <w:object w:dxaOrig="180" w:dyaOrig="200" w14:anchorId="79FBDFAB">
                <v:shape id="_x0000_i1026" type="#_x0000_t75" style="width:7.2pt;height:8.4pt" o:ole="">
                  <v:imagedata r:id="rId12" o:title=""/>
                </v:shape>
                <o:OLEObject Type="Embed" ProgID="Equation.3" ShapeID="_x0000_i1026" DrawAspect="Content" ObjectID="_1843887941" r:id="rId13"/>
              </w:object>
            </w:r>
          </w:p>
        </w:tc>
        <w:tc>
          <w:tcPr>
            <w:tcW w:w="360" w:type="dxa"/>
            <w:vAlign w:val="center"/>
          </w:tcPr>
          <w:p w14:paraId="040FABCF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683EE443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音速</w:t>
            </w:r>
          </w:p>
        </w:tc>
      </w:tr>
      <w:tr w:rsidR="00D5438B" w:rsidRPr="00DA216B" w14:paraId="0D9E9474" w14:textId="77777777" w:rsidTr="00C35C09">
        <w:tc>
          <w:tcPr>
            <w:tcW w:w="540" w:type="dxa"/>
          </w:tcPr>
          <w:p w14:paraId="3DAF1A56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position w:val="-6"/>
              </w:rPr>
              <w:object w:dxaOrig="139" w:dyaOrig="240" w14:anchorId="4EC0A5DF">
                <v:shape id="_x0000_i1027" type="#_x0000_t75" style="width:6pt;height:9.6pt" o:ole="">
                  <v:imagedata r:id="rId14" o:title=""/>
                </v:shape>
                <o:OLEObject Type="Embed" ProgID="Equation.3" ShapeID="_x0000_i1027" DrawAspect="Content" ObjectID="_1843887942" r:id="rId15"/>
              </w:object>
            </w:r>
          </w:p>
        </w:tc>
        <w:tc>
          <w:tcPr>
            <w:tcW w:w="360" w:type="dxa"/>
            <w:vAlign w:val="center"/>
          </w:tcPr>
          <w:p w14:paraId="01923C0C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621653ED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時間</w:t>
            </w:r>
          </w:p>
        </w:tc>
      </w:tr>
      <w:tr w:rsidR="00D5438B" w:rsidRPr="00DA216B" w14:paraId="70E57B0A" w14:textId="77777777" w:rsidTr="00C35C09">
        <w:tc>
          <w:tcPr>
            <w:tcW w:w="540" w:type="dxa"/>
          </w:tcPr>
          <w:p w14:paraId="17B1CD8E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position w:val="-6"/>
              </w:rPr>
              <w:object w:dxaOrig="180" w:dyaOrig="220" w14:anchorId="4FA83480">
                <v:shape id="_x0000_i1028" type="#_x0000_t75" style="width:7.2pt;height:9pt" o:ole="">
                  <v:imagedata r:id="rId16" o:title=""/>
                </v:shape>
                <o:OLEObject Type="Embed" ProgID="Equation.3" ShapeID="_x0000_i1028" DrawAspect="Content" ObjectID="_1843887943" r:id="rId17"/>
              </w:object>
            </w:r>
          </w:p>
        </w:tc>
        <w:tc>
          <w:tcPr>
            <w:tcW w:w="360" w:type="dxa"/>
            <w:vAlign w:val="center"/>
          </w:tcPr>
          <w:p w14:paraId="1B2788E5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56BB7788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速度</w:t>
            </w:r>
          </w:p>
        </w:tc>
      </w:tr>
      <w:tr w:rsidR="00D5438B" w:rsidRPr="00DA216B" w14:paraId="725FDC87" w14:textId="77777777" w:rsidTr="00C35C09">
        <w:tc>
          <w:tcPr>
            <w:tcW w:w="540" w:type="dxa"/>
          </w:tcPr>
          <w:p w14:paraId="2EAE1848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position w:val="-6"/>
              </w:rPr>
              <w:object w:dxaOrig="200" w:dyaOrig="220" w14:anchorId="02F30033">
                <v:shape id="_x0000_i1029" type="#_x0000_t75" style="width:8.4pt;height:9pt" o:ole="">
                  <v:imagedata r:id="rId18" o:title=""/>
                </v:shape>
                <o:OLEObject Type="Embed" ProgID="Equation.3" ShapeID="_x0000_i1029" DrawAspect="Content" ObjectID="_1843887944" r:id="rId19"/>
              </w:object>
            </w:r>
          </w:p>
        </w:tc>
        <w:tc>
          <w:tcPr>
            <w:tcW w:w="360" w:type="dxa"/>
            <w:vAlign w:val="center"/>
          </w:tcPr>
          <w:p w14:paraId="67E6607D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0C108F8D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位置</w:t>
            </w:r>
          </w:p>
        </w:tc>
      </w:tr>
      <w:tr w:rsidR="00D5438B" w:rsidRPr="00DA216B" w14:paraId="54693D6A" w14:textId="77777777" w:rsidTr="00C35C09">
        <w:tc>
          <w:tcPr>
            <w:tcW w:w="540" w:type="dxa"/>
          </w:tcPr>
          <w:p w14:paraId="629C0BBF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position w:val="-6"/>
              </w:rPr>
              <w:object w:dxaOrig="240" w:dyaOrig="220" w14:anchorId="3F5B5502">
                <v:shape id="_x0000_i1030" type="#_x0000_t75" style="width:9.6pt;height:9pt" o:ole="">
                  <v:imagedata r:id="rId20" o:title=""/>
                </v:shape>
                <o:OLEObject Type="Embed" ProgID="Equation.3" ShapeID="_x0000_i1030" DrawAspect="Content" ObjectID="_1843887945" r:id="rId21"/>
              </w:object>
            </w:r>
          </w:p>
        </w:tc>
        <w:tc>
          <w:tcPr>
            <w:tcW w:w="360" w:type="dxa"/>
            <w:vAlign w:val="center"/>
          </w:tcPr>
          <w:p w14:paraId="177B7D06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77781276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角度</w:t>
            </w:r>
          </w:p>
        </w:tc>
      </w:tr>
      <w:tr w:rsidR="00D5438B" w:rsidRPr="00DA216B" w14:paraId="3F2F3FFF" w14:textId="77777777" w:rsidTr="00C35C09">
        <w:tc>
          <w:tcPr>
            <w:tcW w:w="540" w:type="dxa"/>
          </w:tcPr>
          <w:p w14:paraId="6465F1C8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添字</w:t>
            </w:r>
          </w:p>
        </w:tc>
        <w:tc>
          <w:tcPr>
            <w:tcW w:w="360" w:type="dxa"/>
            <w:vAlign w:val="center"/>
          </w:tcPr>
          <w:p w14:paraId="35F98389" w14:textId="77777777" w:rsidR="00D5438B" w:rsidRPr="00DA216B" w:rsidRDefault="00D5438B" w:rsidP="00C35C09">
            <w:pPr>
              <w:pStyle w:val="a8"/>
              <w:ind w:firstLine="180"/>
            </w:pPr>
          </w:p>
        </w:tc>
        <w:tc>
          <w:tcPr>
            <w:tcW w:w="3780" w:type="dxa"/>
          </w:tcPr>
          <w:p w14:paraId="4037FE9A" w14:textId="77777777" w:rsidR="00D5438B" w:rsidRPr="00DA216B" w:rsidRDefault="00D5438B" w:rsidP="00C35C09">
            <w:pPr>
              <w:pStyle w:val="a8"/>
              <w:ind w:firstLine="180"/>
            </w:pPr>
          </w:p>
        </w:tc>
      </w:tr>
      <w:tr w:rsidR="00D5438B" w:rsidRPr="00DA216B" w14:paraId="21BC95F2" w14:textId="77777777" w:rsidTr="00C35C09">
        <w:tc>
          <w:tcPr>
            <w:tcW w:w="540" w:type="dxa"/>
          </w:tcPr>
          <w:p w14:paraId="12B7029D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1</w:t>
            </w:r>
          </w:p>
        </w:tc>
        <w:tc>
          <w:tcPr>
            <w:tcW w:w="360" w:type="dxa"/>
            <w:vAlign w:val="center"/>
          </w:tcPr>
          <w:p w14:paraId="11EC06DF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26D05794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入口</w:t>
            </w:r>
          </w:p>
        </w:tc>
      </w:tr>
      <w:tr w:rsidR="00D5438B" w:rsidRPr="00DA216B" w14:paraId="59733EE1" w14:textId="77777777" w:rsidTr="00C35C09">
        <w:tc>
          <w:tcPr>
            <w:tcW w:w="540" w:type="dxa"/>
          </w:tcPr>
          <w:p w14:paraId="5AD11BD6" w14:textId="77777777" w:rsidR="00D5438B" w:rsidRPr="00DA216B" w:rsidRDefault="00D5438B" w:rsidP="00C35C09">
            <w:pPr>
              <w:pStyle w:val="a8"/>
              <w:ind w:firstLine="180"/>
              <w:rPr>
                <w:i/>
              </w:rPr>
            </w:pPr>
            <w:r w:rsidRPr="00DA216B">
              <w:rPr>
                <w:rFonts w:hint="eastAsia"/>
                <w:i/>
              </w:rPr>
              <w:t>n</w:t>
            </w:r>
          </w:p>
        </w:tc>
        <w:tc>
          <w:tcPr>
            <w:tcW w:w="360" w:type="dxa"/>
            <w:vAlign w:val="center"/>
          </w:tcPr>
          <w:p w14:paraId="2325C00E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：</w:t>
            </w:r>
          </w:p>
        </w:tc>
        <w:tc>
          <w:tcPr>
            <w:tcW w:w="3780" w:type="dxa"/>
          </w:tcPr>
          <w:p w14:paraId="7A458E5B" w14:textId="77777777" w:rsidR="00D5438B" w:rsidRPr="00DA216B" w:rsidRDefault="00D5438B" w:rsidP="00C35C09">
            <w:pPr>
              <w:pStyle w:val="a8"/>
              <w:ind w:firstLine="180"/>
            </w:pPr>
            <w:r w:rsidRPr="00DA216B">
              <w:rPr>
                <w:rFonts w:hint="eastAsia"/>
              </w:rPr>
              <w:t>個数</w:t>
            </w:r>
          </w:p>
        </w:tc>
      </w:tr>
    </w:tbl>
    <w:p w14:paraId="7E486762" w14:textId="77777777" w:rsidR="00D5438B" w:rsidRDefault="00D5438B" w:rsidP="004F02CC">
      <w:pPr>
        <w:pStyle w:val="a"/>
        <w:numPr>
          <w:ilvl w:val="0"/>
          <w:numId w:val="0"/>
        </w:numPr>
      </w:pPr>
    </w:p>
    <w:p w14:paraId="2FDA664F" w14:textId="77777777" w:rsidR="00D5438B" w:rsidRDefault="00D5438B" w:rsidP="004F02CC">
      <w:pPr>
        <w:pStyle w:val="a"/>
        <w:numPr>
          <w:ilvl w:val="0"/>
          <w:numId w:val="0"/>
        </w:numPr>
      </w:pPr>
    </w:p>
    <w:p w14:paraId="07B69DA9" w14:textId="77777777" w:rsidR="00D5438B" w:rsidRDefault="00D5438B" w:rsidP="004F02CC">
      <w:pPr>
        <w:pStyle w:val="a"/>
        <w:numPr>
          <w:ilvl w:val="0"/>
          <w:numId w:val="0"/>
        </w:numPr>
      </w:pPr>
    </w:p>
    <w:p w14:paraId="21718112" w14:textId="77777777" w:rsidR="00D5438B" w:rsidRPr="00DA216B" w:rsidRDefault="00D5438B" w:rsidP="004F02CC">
      <w:pPr>
        <w:pStyle w:val="a"/>
        <w:numPr>
          <w:ilvl w:val="0"/>
          <w:numId w:val="0"/>
        </w:numPr>
      </w:pPr>
    </w:p>
    <w:p w14:paraId="585548FB" w14:textId="330390F8" w:rsidR="00641ACA" w:rsidRPr="00D5438B" w:rsidRDefault="003D1E32" w:rsidP="004F02CC">
      <w:pPr>
        <w:pStyle w:val="a"/>
        <w:numPr>
          <w:ilvl w:val="0"/>
          <w:numId w:val="0"/>
        </w:numPr>
      </w:pPr>
      <w:r w:rsidRPr="00D5438B">
        <w:rPr>
          <w:rFonts w:hint="eastAsia"/>
        </w:rPr>
        <w:t>参考文献は、英文表記とする。</w:t>
      </w:r>
    </w:p>
    <w:p w14:paraId="1EAECD38" w14:textId="12F4C312" w:rsidR="00840AC2" w:rsidRPr="00D5438B" w:rsidRDefault="00840AC2" w:rsidP="00D5438B">
      <w:pPr>
        <w:rPr>
          <w:sz w:val="18"/>
        </w:rPr>
        <w:sectPr w:rsidR="00840AC2" w:rsidRPr="00D5438B" w:rsidSect="00B56800">
          <w:headerReference w:type="default" r:id="rId22"/>
          <w:footerReference w:type="default" r:id="rId23"/>
          <w:type w:val="continuous"/>
          <w:pgSz w:w="11907" w:h="16840" w:code="9"/>
          <w:pgMar w:top="1418" w:right="1021" w:bottom="1588" w:left="1021" w:header="680" w:footer="731" w:gutter="0"/>
          <w:cols w:num="2" w:space="401"/>
          <w:titlePg/>
          <w:docGrid w:linePitch="295" w:charSpace="-4096"/>
        </w:sectPr>
      </w:pPr>
    </w:p>
    <w:p w14:paraId="5ADD9B0D" w14:textId="7F93E765" w:rsidR="00E95FFD" w:rsidRPr="00DA216B" w:rsidRDefault="00E95FFD" w:rsidP="00D5438B">
      <w:pPr>
        <w:pStyle w:val="a8"/>
        <w:ind w:firstLineChars="0" w:firstLine="0"/>
        <w:rPr>
          <w:noProof/>
        </w:rPr>
      </w:pPr>
    </w:p>
    <w:sectPr w:rsidR="00E95FFD" w:rsidRPr="00DA216B" w:rsidSect="003F18B7">
      <w:type w:val="continuous"/>
      <w:pgSz w:w="11907" w:h="16840" w:code="9"/>
      <w:pgMar w:top="1418" w:right="1021" w:bottom="1588" w:left="1021" w:header="680" w:footer="731" w:gutter="0"/>
      <w:cols w:num="2" w:space="401"/>
      <w:titlePg/>
      <w:docGrid w:linePitch="288" w:charSpace="-2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7AB3" w14:textId="77777777" w:rsidR="00BA09ED" w:rsidRDefault="00BA09ED">
      <w:r>
        <w:separator/>
      </w:r>
    </w:p>
  </w:endnote>
  <w:endnote w:type="continuationSeparator" w:id="0">
    <w:p w14:paraId="32590012" w14:textId="77777777" w:rsidR="00BA09ED" w:rsidRDefault="00BA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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D31A" w14:textId="77777777" w:rsidR="00E95FFD" w:rsidRDefault="00E95FFD">
    <w:pPr>
      <w:ind w:right="-1" w:firstLine="360"/>
      <w:jc w:val="right"/>
      <w:rPr>
        <w:color w:val="0000FF"/>
      </w:rPr>
    </w:pPr>
    <w:r>
      <w:rPr>
        <w:b/>
        <w:color w:val="0000FF"/>
      </w:rPr>
      <w:t>3.</w:t>
    </w:r>
    <w:r>
      <w:rPr>
        <w:b/>
        <w:color w:val="0000FF"/>
      </w:rPr>
      <w:fldChar w:fldCharType="begin"/>
    </w:r>
    <w:r>
      <w:rPr>
        <w:b/>
        <w:color w:val="0000FF"/>
      </w:rPr>
      <w:instrText xml:space="preserve">PAGE  </w:instrText>
    </w:r>
    <w:r>
      <w:rPr>
        <w:b/>
        <w:color w:val="0000FF"/>
      </w:rPr>
      <w:fldChar w:fldCharType="separate"/>
    </w:r>
    <w:r>
      <w:rPr>
        <w:b/>
        <w:noProof/>
        <w:color w:val="0000FF"/>
      </w:rPr>
      <w:t>2</w:t>
    </w:r>
    <w:r>
      <w:rPr>
        <w:b/>
        <w:color w:val="0000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EA3A" w14:textId="77777777" w:rsidR="00E95FFD" w:rsidRDefault="00E95FFD">
    <w:pPr>
      <w:pStyle w:val="a5"/>
      <w:jc w:val="center"/>
      <w:rPr>
        <w:rFonts w:ascii="Century" w:hAnsi="Century"/>
      </w:rPr>
    </w:pPr>
    <w:r>
      <w:rPr>
        <w:rStyle w:val="afa"/>
        <w:rFonts w:ascii="Century" w:hAnsi="Century" w:hint="eastAsia"/>
      </w:rPr>
      <w:t>－</w:t>
    </w:r>
    <w:r>
      <w:rPr>
        <w:rStyle w:val="afa"/>
        <w:rFonts w:ascii="Century" w:hAnsi="Century" w:hint="eastAsia"/>
      </w:rPr>
      <w:t xml:space="preserve"> </w:t>
    </w:r>
    <w:r>
      <w:rPr>
        <w:rStyle w:val="afa"/>
        <w:rFonts w:ascii="Century" w:hAnsi="Century"/>
      </w:rPr>
      <w:fldChar w:fldCharType="begin"/>
    </w:r>
    <w:r>
      <w:rPr>
        <w:rStyle w:val="afa"/>
        <w:rFonts w:ascii="Century" w:hAnsi="Century"/>
      </w:rPr>
      <w:instrText xml:space="preserve"> PAGE </w:instrText>
    </w:r>
    <w:r>
      <w:rPr>
        <w:rStyle w:val="afa"/>
        <w:rFonts w:ascii="Century" w:hAnsi="Century"/>
      </w:rPr>
      <w:fldChar w:fldCharType="separate"/>
    </w:r>
    <w:r w:rsidR="006307C4">
      <w:rPr>
        <w:rStyle w:val="afa"/>
        <w:rFonts w:ascii="Century" w:hAnsi="Century"/>
        <w:noProof/>
      </w:rPr>
      <w:t>1</w:t>
    </w:r>
    <w:r>
      <w:rPr>
        <w:rStyle w:val="afa"/>
        <w:rFonts w:ascii="Century" w:hAnsi="Century"/>
      </w:rPr>
      <w:fldChar w:fldCharType="end"/>
    </w:r>
    <w:r>
      <w:rPr>
        <w:rStyle w:val="afa"/>
        <w:rFonts w:ascii="Century" w:hAnsi="Century" w:hint="eastAsia"/>
      </w:rPr>
      <w:t xml:space="preserve"> </w:t>
    </w:r>
    <w:r>
      <w:rPr>
        <w:rStyle w:val="afa"/>
        <w:rFonts w:ascii="Century" w:hAnsi="Century"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6850" w14:textId="77777777" w:rsidR="00E95FFD" w:rsidRDefault="00E95FFD">
    <w:pPr>
      <w:pStyle w:val="a5"/>
      <w:jc w:val="center"/>
    </w:pPr>
    <w:r>
      <w:rPr>
        <w:rStyle w:val="afa"/>
        <w:rFonts w:hint="eastAsia"/>
      </w:rPr>
      <w:t>－</w:t>
    </w:r>
    <w:r>
      <w:rPr>
        <w:rStyle w:val="afa"/>
        <w:rFonts w:ascii="Century" w:hAnsi="Century" w:hint="eastAsia"/>
      </w:rPr>
      <w:t xml:space="preserve"> </w:t>
    </w:r>
    <w:r>
      <w:rPr>
        <w:rStyle w:val="afa"/>
        <w:rFonts w:ascii="Century" w:hAnsi="Century"/>
      </w:rPr>
      <w:fldChar w:fldCharType="begin"/>
    </w:r>
    <w:r>
      <w:rPr>
        <w:rStyle w:val="afa"/>
        <w:rFonts w:ascii="Century" w:hAnsi="Century"/>
      </w:rPr>
      <w:instrText xml:space="preserve"> PAGE </w:instrText>
    </w:r>
    <w:r>
      <w:rPr>
        <w:rStyle w:val="afa"/>
        <w:rFonts w:ascii="Century" w:hAnsi="Century"/>
      </w:rPr>
      <w:fldChar w:fldCharType="separate"/>
    </w:r>
    <w:r w:rsidR="006307C4">
      <w:rPr>
        <w:rStyle w:val="afa"/>
        <w:rFonts w:ascii="Century" w:hAnsi="Century"/>
        <w:noProof/>
      </w:rPr>
      <w:t>2</w:t>
    </w:r>
    <w:r>
      <w:rPr>
        <w:rStyle w:val="afa"/>
        <w:rFonts w:ascii="Century" w:hAnsi="Century"/>
      </w:rPr>
      <w:fldChar w:fldCharType="end"/>
    </w:r>
    <w:r>
      <w:rPr>
        <w:rStyle w:val="afa"/>
        <w:rFonts w:ascii="Century" w:hAnsi="Century" w:hint="eastAsia"/>
      </w:rPr>
      <w:t xml:space="preserve"> </w:t>
    </w:r>
    <w:r>
      <w:rPr>
        <w:rStyle w:val="afa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3C08" w14:textId="77777777" w:rsidR="00BA09ED" w:rsidRDefault="00BA09ED">
      <w:r>
        <w:separator/>
      </w:r>
    </w:p>
  </w:footnote>
  <w:footnote w:type="continuationSeparator" w:id="0">
    <w:p w14:paraId="7B46AB0E" w14:textId="77777777" w:rsidR="00BA09ED" w:rsidRDefault="00BA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51EF" w14:textId="77777777" w:rsidR="00E95FFD" w:rsidRDefault="00E95FFD">
    <w:pPr>
      <w:pStyle w:val="a4"/>
    </w:pPr>
    <w:r>
      <w:fldChar w:fldCharType="begin"/>
    </w:r>
    <w:r>
      <w:instrText xml:space="preserve"> REF Author1 \* MERGEFORMAT </w:instrText>
    </w:r>
    <w:r>
      <w:fldChar w:fldCharType="separate"/>
    </w:r>
    <w:r w:rsidR="003F18B7">
      <w:rPr>
        <w:rFonts w:hint="eastAsia"/>
        <w:b/>
        <w:bCs/>
      </w:rPr>
      <w:t>エラー</w:t>
    </w:r>
    <w:r w:rsidR="003F18B7">
      <w:rPr>
        <w:rFonts w:hint="eastAsia"/>
        <w:b/>
        <w:bCs/>
      </w:rPr>
      <w:t xml:space="preserve">! </w:t>
    </w:r>
    <w:r w:rsidR="003F18B7">
      <w:rPr>
        <w:rFonts w:hint="eastAsia"/>
        <w:b/>
        <w:bCs/>
      </w:rPr>
      <w:t>参照元が見つかりません。</w:t>
    </w:r>
    <w:r>
      <w:fldChar w:fldCharType="end"/>
    </w:r>
    <w:r>
      <w:t xml:space="preserve">, </w:t>
    </w:r>
    <w:r>
      <w:fldChar w:fldCharType="begin"/>
    </w:r>
    <w:r>
      <w:instrText xml:space="preserve"> REF Author2 \* MERGEFORMAT </w:instrText>
    </w:r>
    <w:r>
      <w:fldChar w:fldCharType="separate"/>
    </w:r>
    <w:r w:rsidR="003F18B7">
      <w:rPr>
        <w:rFonts w:hint="eastAsia"/>
        <w:b/>
        <w:bCs/>
      </w:rPr>
      <w:t>エラー</w:t>
    </w:r>
    <w:r w:rsidR="003F18B7">
      <w:rPr>
        <w:rFonts w:hint="eastAsia"/>
        <w:b/>
        <w:bCs/>
      </w:rPr>
      <w:t xml:space="preserve">! </w:t>
    </w:r>
    <w:r w:rsidR="003F18B7">
      <w:rPr>
        <w:rFonts w:hint="eastAsia"/>
        <w:b/>
        <w:bCs/>
      </w:rPr>
      <w:t>参照元が見つかりません。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D813" w14:textId="77777777" w:rsidR="00E95FFD" w:rsidRDefault="00E95F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938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84A2EC1"/>
    <w:multiLevelType w:val="multilevel"/>
    <w:tmpl w:val="9C504BF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0AEA6276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12CD6C4E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25BE2193"/>
    <w:multiLevelType w:val="hybridMultilevel"/>
    <w:tmpl w:val="581EF5D0"/>
    <w:lvl w:ilvl="0" w:tplc="69847830">
      <w:start w:val="3"/>
      <w:numFmt w:val="bullet"/>
      <w:lvlText w:val=""/>
      <w:lvlJc w:val="left"/>
      <w:pPr>
        <w:ind w:left="9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5" w15:restartNumberingAfterBreak="0">
    <w:nsid w:val="26B51B88"/>
    <w:multiLevelType w:val="hybridMultilevel"/>
    <w:tmpl w:val="227A2D80"/>
    <w:lvl w:ilvl="0" w:tplc="DFB4B74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84341C5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2D7B090A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329B1DB5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9" w15:restartNumberingAfterBreak="0">
    <w:nsid w:val="381D7AE3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404A21FD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1" w15:restartNumberingAfterBreak="0">
    <w:nsid w:val="406A6928"/>
    <w:multiLevelType w:val="singleLevel"/>
    <w:tmpl w:val="FD1E0974"/>
    <w:lvl w:ilvl="0">
      <w:start w:val="1"/>
      <w:numFmt w:val="decimalFullWidth"/>
      <w:lvlText w:val="%1）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2" w15:restartNumberingAfterBreak="0">
    <w:nsid w:val="43F5496D"/>
    <w:multiLevelType w:val="singleLevel"/>
    <w:tmpl w:val="3C108298"/>
    <w:lvl w:ilvl="0">
      <w:start w:val="2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3" w15:restartNumberingAfterBreak="0">
    <w:nsid w:val="478624AF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4" w15:restartNumberingAfterBreak="0">
    <w:nsid w:val="480071C2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4C994C13"/>
    <w:multiLevelType w:val="hybridMultilevel"/>
    <w:tmpl w:val="5C5834A6"/>
    <w:lvl w:ilvl="0" w:tplc="3FC846F2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5427342C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7" w15:restartNumberingAfterBreak="0">
    <w:nsid w:val="59DC092D"/>
    <w:multiLevelType w:val="singleLevel"/>
    <w:tmpl w:val="68B2ECD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8" w15:restartNumberingAfterBreak="0">
    <w:nsid w:val="5C29492F"/>
    <w:multiLevelType w:val="hybridMultilevel"/>
    <w:tmpl w:val="EBF825B8"/>
    <w:lvl w:ilvl="0" w:tplc="69B6CCCA">
      <w:start w:val="3"/>
      <w:numFmt w:val="bullet"/>
      <w:lvlText w:val=""/>
      <w:lvlJc w:val="left"/>
      <w:pPr>
        <w:ind w:left="7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9" w15:restartNumberingAfterBreak="0">
    <w:nsid w:val="69650AF4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0" w15:restartNumberingAfterBreak="0">
    <w:nsid w:val="716A5060"/>
    <w:multiLevelType w:val="hybridMultilevel"/>
    <w:tmpl w:val="63C6039E"/>
    <w:lvl w:ilvl="0" w:tplc="522489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6A45076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2" w15:restartNumberingAfterBreak="0">
    <w:nsid w:val="77E43D56"/>
    <w:multiLevelType w:val="singleLevel"/>
    <w:tmpl w:val="3A426250"/>
    <w:lvl w:ilvl="0">
      <w:start w:val="1"/>
      <w:numFmt w:val="decimal"/>
      <w:pStyle w:val="a"/>
      <w:lvlText w:val="(%1)"/>
      <w:lvlJc w:val="left"/>
      <w:pPr>
        <w:tabs>
          <w:tab w:val="num" w:pos="284"/>
        </w:tabs>
        <w:ind w:left="284" w:hanging="284"/>
      </w:pPr>
      <w:rPr>
        <w:rFonts w:ascii="Times New Roman" w:eastAsia="ＭＳ 明朝" w:hAnsi="Times New Roman" w:cs="Times New Roman"/>
        <w:b w:val="0"/>
        <w:i w:val="0"/>
        <w:sz w:val="18"/>
        <w:szCs w:val="18"/>
      </w:rPr>
    </w:lvl>
  </w:abstractNum>
  <w:abstractNum w:abstractNumId="23" w15:restartNumberingAfterBreak="0">
    <w:nsid w:val="78AA66DD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4" w15:restartNumberingAfterBreak="0">
    <w:nsid w:val="7EA318E7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403676649">
    <w:abstractNumId w:val="23"/>
  </w:num>
  <w:num w:numId="2" w16cid:durableId="1338927178">
    <w:abstractNumId w:val="1"/>
  </w:num>
  <w:num w:numId="3" w16cid:durableId="906378684">
    <w:abstractNumId w:val="17"/>
  </w:num>
  <w:num w:numId="4" w16cid:durableId="1621762254">
    <w:abstractNumId w:val="10"/>
  </w:num>
  <w:num w:numId="5" w16cid:durableId="1914896554">
    <w:abstractNumId w:val="14"/>
  </w:num>
  <w:num w:numId="6" w16cid:durableId="377438194">
    <w:abstractNumId w:val="6"/>
  </w:num>
  <w:num w:numId="7" w16cid:durableId="921646586">
    <w:abstractNumId w:val="2"/>
  </w:num>
  <w:num w:numId="8" w16cid:durableId="1294168641">
    <w:abstractNumId w:val="3"/>
  </w:num>
  <w:num w:numId="9" w16cid:durableId="185751354">
    <w:abstractNumId w:val="9"/>
  </w:num>
  <w:num w:numId="10" w16cid:durableId="400912472">
    <w:abstractNumId w:val="0"/>
  </w:num>
  <w:num w:numId="11" w16cid:durableId="109594155">
    <w:abstractNumId w:val="24"/>
  </w:num>
  <w:num w:numId="12" w16cid:durableId="1892619687">
    <w:abstractNumId w:val="7"/>
  </w:num>
  <w:num w:numId="13" w16cid:durableId="605429049">
    <w:abstractNumId w:val="19"/>
  </w:num>
  <w:num w:numId="14" w16cid:durableId="2107116640">
    <w:abstractNumId w:val="8"/>
  </w:num>
  <w:num w:numId="15" w16cid:durableId="362292994">
    <w:abstractNumId w:val="13"/>
  </w:num>
  <w:num w:numId="16" w16cid:durableId="1206917004">
    <w:abstractNumId w:val="21"/>
  </w:num>
  <w:num w:numId="17" w16cid:durableId="1335497786">
    <w:abstractNumId w:val="16"/>
  </w:num>
  <w:num w:numId="18" w16cid:durableId="16321622">
    <w:abstractNumId w:val="22"/>
  </w:num>
  <w:num w:numId="19" w16cid:durableId="797727757">
    <w:abstractNumId w:val="12"/>
  </w:num>
  <w:num w:numId="20" w16cid:durableId="1127167647">
    <w:abstractNumId w:val="11"/>
  </w:num>
  <w:num w:numId="21" w16cid:durableId="1518150565">
    <w:abstractNumId w:val="20"/>
  </w:num>
  <w:num w:numId="22" w16cid:durableId="1322352477">
    <w:abstractNumId w:val="5"/>
  </w:num>
  <w:num w:numId="23" w16cid:durableId="1087534662">
    <w:abstractNumId w:val="4"/>
  </w:num>
  <w:num w:numId="24" w16cid:durableId="1720977332">
    <w:abstractNumId w:val="18"/>
  </w:num>
  <w:num w:numId="25" w16cid:durableId="1337269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95"/>
  <w:displayHorizontalDrawingGridEvery w:val="0"/>
  <w:noPunctuationKerning/>
  <w:characterSpacingControl w:val="doNotCompress"/>
  <w:hdrShapeDefaults>
    <o:shapedefaults v:ext="edit" spidmax="2050">
      <v:textbox inset="5.85pt,.7pt,5.85pt,.7pt"/>
      <o:colormru v:ext="edit" colors="#dbdbff,#e3e3ff,#e5e5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7A"/>
    <w:rsid w:val="00003C1D"/>
    <w:rsid w:val="00005164"/>
    <w:rsid w:val="000169B4"/>
    <w:rsid w:val="00017F38"/>
    <w:rsid w:val="000246DC"/>
    <w:rsid w:val="000307D5"/>
    <w:rsid w:val="00075588"/>
    <w:rsid w:val="000902EC"/>
    <w:rsid w:val="000B039A"/>
    <w:rsid w:val="000B6815"/>
    <w:rsid w:val="000B6C64"/>
    <w:rsid w:val="00102666"/>
    <w:rsid w:val="001048E2"/>
    <w:rsid w:val="00175495"/>
    <w:rsid w:val="001A523C"/>
    <w:rsid w:val="001B5478"/>
    <w:rsid w:val="00200669"/>
    <w:rsid w:val="002324AF"/>
    <w:rsid w:val="00235008"/>
    <w:rsid w:val="00240EF4"/>
    <w:rsid w:val="00262D9D"/>
    <w:rsid w:val="00272940"/>
    <w:rsid w:val="00276345"/>
    <w:rsid w:val="00295CC8"/>
    <w:rsid w:val="002A02B2"/>
    <w:rsid w:val="002B20BC"/>
    <w:rsid w:val="00316EC3"/>
    <w:rsid w:val="003A0E49"/>
    <w:rsid w:val="003C0FB6"/>
    <w:rsid w:val="003D1E32"/>
    <w:rsid w:val="003F18B7"/>
    <w:rsid w:val="003F3B3E"/>
    <w:rsid w:val="0040602B"/>
    <w:rsid w:val="00422F8F"/>
    <w:rsid w:val="00424FA3"/>
    <w:rsid w:val="00436CA6"/>
    <w:rsid w:val="004A7A1F"/>
    <w:rsid w:val="004C692F"/>
    <w:rsid w:val="004F02CC"/>
    <w:rsid w:val="00540C26"/>
    <w:rsid w:val="00560301"/>
    <w:rsid w:val="00573839"/>
    <w:rsid w:val="00590620"/>
    <w:rsid w:val="00591942"/>
    <w:rsid w:val="005D23C5"/>
    <w:rsid w:val="005E3568"/>
    <w:rsid w:val="006127DB"/>
    <w:rsid w:val="00623EAC"/>
    <w:rsid w:val="0062780C"/>
    <w:rsid w:val="006307C4"/>
    <w:rsid w:val="00631F1D"/>
    <w:rsid w:val="00641ACA"/>
    <w:rsid w:val="00647FDC"/>
    <w:rsid w:val="006B7582"/>
    <w:rsid w:val="006C1D22"/>
    <w:rsid w:val="006D4E1E"/>
    <w:rsid w:val="006D621A"/>
    <w:rsid w:val="006E4D39"/>
    <w:rsid w:val="00700A09"/>
    <w:rsid w:val="00711006"/>
    <w:rsid w:val="007116AA"/>
    <w:rsid w:val="00732A7C"/>
    <w:rsid w:val="00753594"/>
    <w:rsid w:val="0077749A"/>
    <w:rsid w:val="007A79E1"/>
    <w:rsid w:val="00840AC2"/>
    <w:rsid w:val="00853CDA"/>
    <w:rsid w:val="00853E51"/>
    <w:rsid w:val="00883A9A"/>
    <w:rsid w:val="00884DFA"/>
    <w:rsid w:val="008D2F5E"/>
    <w:rsid w:val="008D7B05"/>
    <w:rsid w:val="00923DF7"/>
    <w:rsid w:val="00924C82"/>
    <w:rsid w:val="00930046"/>
    <w:rsid w:val="00957545"/>
    <w:rsid w:val="00961849"/>
    <w:rsid w:val="00964D92"/>
    <w:rsid w:val="00972C63"/>
    <w:rsid w:val="00995935"/>
    <w:rsid w:val="009B234C"/>
    <w:rsid w:val="009B2B2B"/>
    <w:rsid w:val="009E7DC6"/>
    <w:rsid w:val="009F2724"/>
    <w:rsid w:val="009F3C89"/>
    <w:rsid w:val="00A62A73"/>
    <w:rsid w:val="00A80290"/>
    <w:rsid w:val="00AA283C"/>
    <w:rsid w:val="00AB214D"/>
    <w:rsid w:val="00AE7B4F"/>
    <w:rsid w:val="00AF0BBF"/>
    <w:rsid w:val="00AF607A"/>
    <w:rsid w:val="00B11219"/>
    <w:rsid w:val="00B56800"/>
    <w:rsid w:val="00B817B6"/>
    <w:rsid w:val="00B97504"/>
    <w:rsid w:val="00BA09ED"/>
    <w:rsid w:val="00BA785A"/>
    <w:rsid w:val="00BD2713"/>
    <w:rsid w:val="00C07F25"/>
    <w:rsid w:val="00C74C67"/>
    <w:rsid w:val="00CE7068"/>
    <w:rsid w:val="00D14290"/>
    <w:rsid w:val="00D5438B"/>
    <w:rsid w:val="00D74A2D"/>
    <w:rsid w:val="00DA216B"/>
    <w:rsid w:val="00DE0165"/>
    <w:rsid w:val="00E36479"/>
    <w:rsid w:val="00E86261"/>
    <w:rsid w:val="00E95FFD"/>
    <w:rsid w:val="00EA39DD"/>
    <w:rsid w:val="00EF039F"/>
    <w:rsid w:val="00F04543"/>
    <w:rsid w:val="00F11014"/>
    <w:rsid w:val="00F33DF3"/>
    <w:rsid w:val="00F5369B"/>
    <w:rsid w:val="00F57FF9"/>
    <w:rsid w:val="00F74E5E"/>
    <w:rsid w:val="00F917DA"/>
    <w:rsid w:val="00F93EC5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bdbff,#e3e3ff,#e5e5ff"/>
    </o:shapedefaults>
    <o:shapelayout v:ext="edit">
      <o:idmap v:ext="edit" data="2"/>
    </o:shapelayout>
  </w:shapeDefaults>
  <w:decimalSymbol w:val="."/>
  <w:listSeparator w:val=","/>
  <w14:docId w14:val="04BD45BA"/>
  <w15:chartTrackingRefBased/>
  <w15:docId w15:val="{81054F86-BBCF-46D3-A528-127B6425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jc w:val="right"/>
    </w:pPr>
    <w:rPr>
      <w:color w:val="0000FF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paragraph" w:customStyle="1" w:styleId="paraheader">
    <w:name w:val="para header"/>
    <w:basedOn w:val="a0"/>
    <w:semiHidden/>
    <w:pPr>
      <w:spacing w:before="340" w:after="120"/>
    </w:pPr>
    <w:rPr>
      <w:b/>
      <w:color w:val="0000FF"/>
      <w:sz w:val="24"/>
    </w:rPr>
  </w:style>
  <w:style w:type="paragraph" w:styleId="a6">
    <w:name w:val="caption"/>
    <w:basedOn w:val="a0"/>
    <w:next w:val="a0"/>
    <w:qFormat/>
    <w:pPr>
      <w:spacing w:before="120" w:after="120"/>
    </w:pPr>
    <w:rPr>
      <w:b/>
    </w:rPr>
  </w:style>
  <w:style w:type="paragraph" w:customStyle="1" w:styleId="a7">
    <w:name w:val="数式"/>
    <w:basedOn w:val="a0"/>
    <w:next w:val="a8"/>
    <w:pPr>
      <w:tabs>
        <w:tab w:val="right" w:pos="4590"/>
      </w:tabs>
      <w:spacing w:before="142" w:after="142"/>
      <w:ind w:firstLine="540"/>
    </w:pPr>
  </w:style>
  <w:style w:type="paragraph" w:customStyle="1" w:styleId="Abstractfirstpara">
    <w:name w:val="Abstract first para"/>
    <w:basedOn w:val="a0"/>
    <w:semiHidden/>
    <w:rPr>
      <w:i/>
      <w:sz w:val="24"/>
    </w:rPr>
  </w:style>
  <w:style w:type="paragraph" w:customStyle="1" w:styleId="Abstractpara">
    <w:name w:val="Abstract para"/>
    <w:basedOn w:val="a0"/>
    <w:semiHidden/>
    <w:pPr>
      <w:ind w:firstLine="480"/>
    </w:pPr>
    <w:rPr>
      <w:i/>
      <w:sz w:val="24"/>
    </w:rPr>
  </w:style>
  <w:style w:type="paragraph" w:customStyle="1" w:styleId="Abstractheader">
    <w:name w:val="Abstract header"/>
    <w:basedOn w:val="paraheader"/>
    <w:semiHidden/>
    <w:pPr>
      <w:spacing w:before="0"/>
    </w:pPr>
  </w:style>
  <w:style w:type="paragraph" w:customStyle="1" w:styleId="parasubhead1">
    <w:name w:val="para sub head1"/>
    <w:basedOn w:val="a0"/>
    <w:semiHidden/>
    <w:pPr>
      <w:spacing w:before="227"/>
    </w:pPr>
    <w:rPr>
      <w:b/>
      <w:color w:val="0000FF"/>
      <w:sz w:val="24"/>
    </w:rPr>
  </w:style>
  <w:style w:type="paragraph" w:customStyle="1" w:styleId="a">
    <w:name w:val="文献リスト"/>
    <w:basedOn w:val="a0"/>
    <w:pPr>
      <w:numPr>
        <w:numId w:val="18"/>
      </w:numPr>
      <w:spacing w:before="20" w:after="20"/>
      <w:jc w:val="both"/>
    </w:pPr>
    <w:rPr>
      <w:sz w:val="18"/>
    </w:rPr>
  </w:style>
  <w:style w:type="paragraph" w:customStyle="1" w:styleId="parasubhead2">
    <w:name w:val="para sub head 2"/>
    <w:basedOn w:val="a0"/>
    <w:semiHidden/>
    <w:pPr>
      <w:keepNext/>
      <w:spacing w:before="142"/>
      <w:jc w:val="both"/>
    </w:pPr>
    <w:rPr>
      <w:i/>
      <w:color w:val="0000FF"/>
    </w:rPr>
  </w:style>
  <w:style w:type="paragraph" w:customStyle="1" w:styleId="bodytextpara">
    <w:name w:val="body text para"/>
    <w:basedOn w:val="a0"/>
    <w:semiHidden/>
    <w:pPr>
      <w:ind w:firstLine="480"/>
      <w:jc w:val="both"/>
    </w:pPr>
  </w:style>
  <w:style w:type="paragraph" w:customStyle="1" w:styleId="authors">
    <w:name w:val="authors"/>
    <w:basedOn w:val="a0"/>
    <w:semiHidden/>
    <w:pPr>
      <w:jc w:val="center"/>
    </w:pPr>
    <w:rPr>
      <w:b/>
      <w:color w:val="FF0000"/>
      <w:sz w:val="24"/>
    </w:rPr>
  </w:style>
  <w:style w:type="paragraph" w:customStyle="1" w:styleId="a9">
    <w:name w:val="キーワード"/>
    <w:basedOn w:val="a0"/>
    <w:pPr>
      <w:spacing w:line="300" w:lineRule="exact"/>
    </w:pPr>
    <w:rPr>
      <w:color w:val="000000"/>
      <w:sz w:val="18"/>
    </w:rPr>
  </w:style>
  <w:style w:type="paragraph" w:customStyle="1" w:styleId="aa">
    <w:name w:val="和文表題（主題）"/>
    <w:basedOn w:val="a0"/>
    <w:next w:val="ab"/>
    <w:pPr>
      <w:framePr w:hSpace="142" w:wrap="around" w:vAnchor="text" w:hAnchor="text" w:y="1"/>
      <w:spacing w:beforeLines="200" w:before="200" w:line="300" w:lineRule="exact"/>
      <w:jc w:val="center"/>
    </w:pPr>
    <w:rPr>
      <w:rFonts w:ascii="Century" w:eastAsia="ＭＳ ゴシック" w:hAnsi="Century"/>
      <w:caps/>
      <w:color w:val="000000"/>
      <w:sz w:val="28"/>
    </w:rPr>
  </w:style>
  <w:style w:type="paragraph" w:customStyle="1" w:styleId="ac">
    <w:name w:val="図・表キャプション"/>
    <w:basedOn w:val="a0"/>
    <w:semiHidden/>
    <w:pPr>
      <w:keepLines/>
      <w:framePr w:w="4366" w:hSpace="142" w:vSpace="142" w:wrap="notBeside" w:vAnchor="text" w:hAnchor="page" w:x="1010" w:y="-141"/>
      <w:spacing w:before="120" w:after="120"/>
      <w:jc w:val="center"/>
    </w:pPr>
    <w:rPr>
      <w:rFonts w:ascii="Century" w:hAnsi="Century"/>
      <w:color w:val="000000"/>
      <w:sz w:val="16"/>
    </w:rPr>
  </w:style>
  <w:style w:type="paragraph" w:customStyle="1" w:styleId="Autori">
    <w:name w:val="Autori"/>
    <w:basedOn w:val="a0"/>
    <w:semiHidden/>
    <w:pPr>
      <w:ind w:left="57" w:hanging="57"/>
    </w:pPr>
    <w:rPr>
      <w:i/>
      <w:color w:val="FF0000"/>
      <w:lang w:val="en-GB"/>
    </w:rPr>
  </w:style>
  <w:style w:type="paragraph" w:customStyle="1" w:styleId="Bodytextfirstpara">
    <w:name w:val="Body text first para"/>
    <w:basedOn w:val="a0"/>
    <w:semiHidden/>
    <w:pPr>
      <w:ind w:firstLine="482"/>
      <w:jc w:val="both"/>
    </w:pPr>
  </w:style>
  <w:style w:type="paragraph" w:customStyle="1" w:styleId="headerconf">
    <w:name w:val="header_conf"/>
    <w:basedOn w:val="a0"/>
    <w:semiHidden/>
    <w:pPr>
      <w:ind w:right="-28"/>
      <w:jc w:val="right"/>
    </w:pPr>
    <w:rPr>
      <w:b/>
      <w:caps/>
      <w:color w:val="0000FF"/>
    </w:rPr>
  </w:style>
  <w:style w:type="paragraph" w:customStyle="1" w:styleId="Address">
    <w:name w:val="Address"/>
    <w:basedOn w:val="a0"/>
    <w:semiHidden/>
    <w:pPr>
      <w:framePr w:w="4536" w:h="25061" w:hRule="exact" w:hSpace="181" w:vSpace="181" w:wrap="notBeside" w:vAnchor="page" w:hAnchor="margin" w:x="1" w:y="13201"/>
      <w:pBdr>
        <w:top w:val="single" w:sz="2" w:space="5" w:color="000000"/>
      </w:pBdr>
      <w:shd w:val="clear" w:color="auto" w:fill="FFFFFF"/>
    </w:pPr>
    <w:rPr>
      <w:color w:val="000000"/>
    </w:rPr>
  </w:style>
  <w:style w:type="paragraph" w:styleId="a8">
    <w:name w:val="Body Text"/>
    <w:basedOn w:val="a0"/>
    <w:link w:val="ad"/>
    <w:autoRedefine/>
    <w:pPr>
      <w:spacing w:line="300" w:lineRule="exact"/>
      <w:ind w:firstLineChars="100" w:firstLine="100"/>
      <w:jc w:val="both"/>
    </w:pPr>
    <w:rPr>
      <w:sz w:val="18"/>
      <w:szCs w:val="18"/>
    </w:rPr>
  </w:style>
  <w:style w:type="character" w:styleId="ae">
    <w:name w:val="annotation reference"/>
    <w:semiHidden/>
    <w:rPr>
      <w:sz w:val="18"/>
    </w:rPr>
  </w:style>
  <w:style w:type="paragraph" w:styleId="af">
    <w:name w:val="annotation text"/>
    <w:basedOn w:val="a0"/>
    <w:semiHidden/>
  </w:style>
  <w:style w:type="paragraph" w:styleId="af0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b">
    <w:name w:val="和文表題（副題）"/>
    <w:basedOn w:val="aa"/>
    <w:next w:val="af1"/>
    <w:pPr>
      <w:framePr w:wrap="around"/>
      <w:spacing w:beforeLines="0" w:before="0"/>
    </w:pPr>
    <w:rPr>
      <w:caps w:val="0"/>
      <w:sz w:val="24"/>
      <w:szCs w:val="24"/>
    </w:rPr>
  </w:style>
  <w:style w:type="paragraph" w:customStyle="1" w:styleId="af1">
    <w:name w:val="和文著者名"/>
    <w:basedOn w:val="a0"/>
    <w:next w:val="af2"/>
    <w:pPr>
      <w:spacing w:beforeLines="100" w:before="100" w:afterLines="100" w:after="100" w:line="300" w:lineRule="exact"/>
      <w:jc w:val="right"/>
    </w:pPr>
    <w:rPr>
      <w:spacing w:val="113"/>
      <w:sz w:val="24"/>
    </w:rPr>
  </w:style>
  <w:style w:type="paragraph" w:customStyle="1" w:styleId="af2">
    <w:name w:val="英文表題（主題）"/>
    <w:basedOn w:val="a0"/>
    <w:next w:val="af3"/>
    <w:pPr>
      <w:spacing w:line="300" w:lineRule="exact"/>
      <w:jc w:val="center"/>
    </w:pPr>
    <w:rPr>
      <w:rFonts w:ascii="Arial" w:eastAsia="Times New Roman" w:hAnsi="Arial" w:cs="Arial"/>
      <w:b/>
      <w:sz w:val="28"/>
      <w:szCs w:val="28"/>
      <w:lang w:val="en-GB"/>
    </w:rPr>
  </w:style>
  <w:style w:type="paragraph" w:customStyle="1" w:styleId="af3">
    <w:name w:val="英文表題（副題）"/>
    <w:basedOn w:val="af2"/>
    <w:next w:val="af4"/>
    <w:rPr>
      <w:sz w:val="24"/>
    </w:rPr>
  </w:style>
  <w:style w:type="paragraph" w:customStyle="1" w:styleId="af4">
    <w:name w:val="英文著者名"/>
    <w:basedOn w:val="af1"/>
    <w:pPr>
      <w:jc w:val="center"/>
    </w:pPr>
    <w:rPr>
      <w:rFonts w:eastAsia="Times New Roman"/>
      <w:spacing w:val="0"/>
      <w:szCs w:val="24"/>
    </w:rPr>
  </w:style>
  <w:style w:type="paragraph" w:customStyle="1" w:styleId="af5">
    <w:name w:val="概要"/>
    <w:basedOn w:val="a0"/>
    <w:next w:val="a9"/>
    <w:pPr>
      <w:spacing w:line="260" w:lineRule="exact"/>
      <w:ind w:firstLine="340"/>
      <w:jc w:val="both"/>
    </w:pPr>
    <w:rPr>
      <w:sz w:val="18"/>
    </w:rPr>
  </w:style>
  <w:style w:type="paragraph" w:customStyle="1" w:styleId="af6">
    <w:name w:val="（章）見出し"/>
    <w:basedOn w:val="af7"/>
    <w:next w:val="a8"/>
    <w:pPr>
      <w:snapToGrid w:val="0"/>
      <w:spacing w:afterLines="50" w:after="148" w:line="600" w:lineRule="exact"/>
      <w:jc w:val="center"/>
      <w:outlineLvl w:val="0"/>
    </w:pPr>
    <w:rPr>
      <w:rFonts w:ascii="ＭＳ ゴシック" w:eastAsia="ＭＳ ゴシック" w:hAnsi="ＭＳ ゴシック"/>
    </w:rPr>
  </w:style>
  <w:style w:type="paragraph" w:customStyle="1" w:styleId="af8">
    <w:name w:val="（節）見出し"/>
    <w:basedOn w:val="af7"/>
    <w:next w:val="a8"/>
    <w:pPr>
      <w:spacing w:line="300" w:lineRule="exact"/>
      <w:outlineLvl w:val="1"/>
    </w:pPr>
    <w:rPr>
      <w:rFonts w:ascii="ＭＳ ゴシック" w:eastAsia="ＭＳ ゴシック" w:hAnsi="ＭＳ ゴシック"/>
      <w:sz w:val="18"/>
    </w:rPr>
  </w:style>
  <w:style w:type="character" w:styleId="af9">
    <w:name w:val="Hyperlink"/>
    <w:rsid w:val="00590620"/>
    <w:rPr>
      <w:color w:val="0563C1"/>
      <w:u w:val="single"/>
    </w:rPr>
  </w:style>
  <w:style w:type="character" w:styleId="afa">
    <w:name w:val="page number"/>
    <w:basedOn w:val="a1"/>
  </w:style>
  <w:style w:type="paragraph" w:customStyle="1" w:styleId="afb">
    <w:name w:val="所属・連絡先（和文）"/>
    <w:basedOn w:val="a0"/>
    <w:semiHidden/>
    <w:pPr>
      <w:pBdr>
        <w:top w:val="single" w:sz="2" w:space="1" w:color="000000"/>
      </w:pBdr>
      <w:spacing w:line="0" w:lineRule="atLeast"/>
    </w:pPr>
    <w:rPr>
      <w:sz w:val="16"/>
    </w:rPr>
  </w:style>
  <w:style w:type="paragraph" w:customStyle="1" w:styleId="afc">
    <w:name w:val="図表のキャプション"/>
    <w:basedOn w:val="a0"/>
    <w:pPr>
      <w:jc w:val="center"/>
    </w:pPr>
    <w:rPr>
      <w:rFonts w:eastAsia="Times New Roman"/>
      <w:sz w:val="16"/>
      <w:szCs w:val="16"/>
    </w:rPr>
  </w:style>
  <w:style w:type="paragraph" w:styleId="af7">
    <w:name w:val="Plain Text"/>
    <w:basedOn w:val="a0"/>
    <w:rPr>
      <w:rFonts w:ascii="ＭＳ 明朝" w:hAnsi="Courier New" w:cs="Courier New"/>
      <w:sz w:val="21"/>
      <w:szCs w:val="21"/>
    </w:rPr>
  </w:style>
  <w:style w:type="paragraph" w:customStyle="1" w:styleId="afd">
    <w:name w:val="第１頁脚注"/>
    <w:basedOn w:val="a0"/>
    <w:pPr>
      <w:pBdr>
        <w:top w:val="single" w:sz="4" w:space="1" w:color="000000"/>
      </w:pBdr>
      <w:spacing w:line="200" w:lineRule="exact"/>
    </w:pPr>
    <w:rPr>
      <w:sz w:val="16"/>
      <w:lang w:eastAsia="zh-CN"/>
    </w:rPr>
  </w:style>
  <w:style w:type="paragraph" w:customStyle="1" w:styleId="afe">
    <w:name w:val="和文本文"/>
    <w:basedOn w:val="a0"/>
    <w:pPr>
      <w:widowControl w:val="0"/>
      <w:autoSpaceDN w:val="0"/>
      <w:ind w:firstLineChars="100" w:firstLine="100"/>
      <w:jc w:val="both"/>
    </w:pPr>
    <w:rPr>
      <w:rFonts w:ascii="Century" w:hAnsi="Century"/>
      <w:kern w:val="2"/>
      <w:sz w:val="19"/>
      <w:szCs w:val="24"/>
    </w:rPr>
  </w:style>
  <w:style w:type="character" w:customStyle="1" w:styleId="ad">
    <w:name w:val="本文 (文字)"/>
    <w:link w:val="a8"/>
    <w:rsid w:val="004F02CC"/>
    <w:rPr>
      <w:sz w:val="18"/>
      <w:szCs w:val="18"/>
    </w:rPr>
  </w:style>
  <w:style w:type="character" w:styleId="aff">
    <w:name w:val="Unresolved Mention"/>
    <w:basedOn w:val="a1"/>
    <w:uiPriority w:val="99"/>
    <w:semiHidden/>
    <w:unhideWhenUsed/>
    <w:rsid w:val="004A7A1F"/>
    <w:rPr>
      <w:color w:val="605E5C"/>
      <w:shd w:val="clear" w:color="auto" w:fill="E1DFDD"/>
    </w:rPr>
  </w:style>
  <w:style w:type="paragraph" w:customStyle="1" w:styleId="Default">
    <w:name w:val="Default"/>
    <w:rsid w:val="00F04543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paragraph" w:customStyle="1" w:styleId="aff0">
    <w:name w:val="主タイトル"/>
    <w:basedOn w:val="a0"/>
    <w:rsid w:val="00964D92"/>
    <w:pPr>
      <w:widowControl w:val="0"/>
      <w:spacing w:line="400" w:lineRule="exact"/>
      <w:jc w:val="center"/>
    </w:pPr>
    <w:rPr>
      <w:rFonts w:ascii="Times" w:eastAsia="ＭＳ ゴシック" w:hAnsi="Times"/>
      <w:kern w:val="2"/>
      <w:sz w:val="32"/>
    </w:rPr>
  </w:style>
  <w:style w:type="paragraph" w:customStyle="1" w:styleId="aff1">
    <w:name w:val="副タイトル"/>
    <w:basedOn w:val="a0"/>
    <w:rsid w:val="00964D92"/>
    <w:pPr>
      <w:widowControl w:val="0"/>
      <w:spacing w:before="60" w:line="360" w:lineRule="exact"/>
      <w:jc w:val="center"/>
    </w:pPr>
    <w:rPr>
      <w:rFonts w:ascii="Times" w:eastAsia="ＭＳ ゴシック" w:hAnsi="Times"/>
      <w:kern w:val="2"/>
      <w:sz w:val="28"/>
    </w:rPr>
  </w:style>
  <w:style w:type="paragraph" w:styleId="aff2">
    <w:name w:val="List Paragraph"/>
    <w:basedOn w:val="a0"/>
    <w:uiPriority w:val="34"/>
    <w:qFormat/>
    <w:rsid w:val="000B6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77;&#31070;\JSME&#35542;&#25991;&#25237;&#31295;&#12471;&#12473;&#12486;&#12512;WG\Template%20For%20The%20Preparation%20Of%20Papers%20For%20JSM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The Preparation Of Papers For JSME</Template>
  <TotalTime>263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Template For The Preparation Of Papers For On-Line Publishing In JSME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藤澤延行</dc:creator>
  <cp:keywords/>
  <cp:lastModifiedBy>延行 藤澤</cp:lastModifiedBy>
  <cp:revision>12</cp:revision>
  <cp:lastPrinted>2023-12-22T04:11:00Z</cp:lastPrinted>
  <dcterms:created xsi:type="dcterms:W3CDTF">2026-04-15T02:41:00Z</dcterms:created>
  <dcterms:modified xsi:type="dcterms:W3CDTF">2026-06-25T01:19:00Z</dcterms:modified>
</cp:coreProperties>
</file>